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0C41C" w14:textId="488DB2EC" w:rsidR="00415B8B" w:rsidRDefault="002C640E">
      <w:pPr>
        <w:pStyle w:val="Title"/>
      </w:pPr>
      <w:r w:rsidRPr="00F21ABA">
        <w:rPr>
          <w:highlight w:val="cyan"/>
          <w:lang w:val="en-GB" w:bidi="en-GB"/>
        </w:rPr>
        <w:t>IME4 Curate Training</w:t>
      </w:r>
      <w:r w:rsidR="00783D64">
        <w:rPr>
          <w:lang w:val="en-GB" w:bidi="en-GB"/>
        </w:rPr>
        <w:t xml:space="preserve"> </w:t>
      </w:r>
      <w:r w:rsidR="00783D64">
        <w:rPr>
          <w:lang w:val="en-GB" w:bidi="en-GB"/>
        </w:rPr>
        <w:fldChar w:fldCharType="begin"/>
      </w:r>
      <w:r w:rsidR="00783D64">
        <w:rPr>
          <w:lang w:val="en-GB" w:bidi="en-GB"/>
        </w:rPr>
        <w:instrText xml:space="preserve"> DOCVARIABLE  MonthStart1 \@  yyyy   \* MERGEFORMAT </w:instrText>
      </w:r>
      <w:r w:rsidR="00783D64">
        <w:rPr>
          <w:lang w:val="en-GB" w:bidi="en-GB"/>
        </w:rPr>
        <w:fldChar w:fldCharType="separate"/>
      </w:r>
      <w:r w:rsidR="003C4D46">
        <w:rPr>
          <w:lang w:val="en-GB" w:bidi="en-GB"/>
        </w:rPr>
        <w:t>2024</w:t>
      </w:r>
      <w:r w:rsidR="00783D64">
        <w:rPr>
          <w:lang w:val="en-GB" w:bidi="en-GB"/>
        </w:rPr>
        <w:fldChar w:fldCharType="end"/>
      </w:r>
      <w:r w:rsidR="00783D64">
        <w:rPr>
          <w:lang w:val="en-GB" w:bidi="en-GB"/>
        </w:rPr>
        <w:fldChar w:fldCharType="begin"/>
      </w:r>
      <w:r w:rsidR="00783D64">
        <w:rPr>
          <w:lang w:val="en-GB" w:bidi="en-GB"/>
        </w:rPr>
        <w:instrText xml:space="preserve"> If</w:instrText>
      </w:r>
      <w:r w:rsidR="00783D64">
        <w:rPr>
          <w:lang w:val="en-GB" w:bidi="en-GB"/>
        </w:rPr>
        <w:fldChar w:fldCharType="begin"/>
      </w:r>
      <w:r w:rsidR="00783D64">
        <w:rPr>
          <w:lang w:val="en-GB" w:bidi="en-GB"/>
        </w:rPr>
        <w:instrText xml:space="preserve"> DOCVARIABLE  MonthStart1 \@  yyyy</w:instrText>
      </w:r>
      <w:r w:rsidR="00783D64"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2024</w:instrText>
      </w:r>
      <w:r w:rsidR="00783D64">
        <w:rPr>
          <w:lang w:val="en-GB" w:bidi="en-GB"/>
        </w:rPr>
        <w:fldChar w:fldCharType="end"/>
      </w:r>
      <w:r w:rsidR="00783D64">
        <w:rPr>
          <w:lang w:val="en-GB" w:bidi="en-GB"/>
        </w:rPr>
        <w:instrText>=</w:instrText>
      </w:r>
      <w:r w:rsidR="00783D64">
        <w:rPr>
          <w:lang w:val="en-GB" w:bidi="en-GB"/>
        </w:rPr>
        <w:fldChar w:fldCharType="begin"/>
      </w:r>
      <w:r w:rsidR="00783D64">
        <w:rPr>
          <w:lang w:val="en-GB" w:bidi="en-GB"/>
        </w:rPr>
        <w:instrText xml:space="preserve"> DOCVARIABLE  MonthStartLast \@  yyyy</w:instrText>
      </w:r>
      <w:r w:rsidR="00783D64"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2025</w:instrText>
      </w:r>
      <w:r w:rsidR="00783D64">
        <w:rPr>
          <w:lang w:val="en-GB" w:bidi="en-GB"/>
        </w:rPr>
        <w:fldChar w:fldCharType="end"/>
      </w:r>
      <w:r w:rsidR="00783D64">
        <w:rPr>
          <w:lang w:val="en-GB" w:bidi="en-GB"/>
        </w:rPr>
        <w:instrText xml:space="preserve"> "" "-"</w:instrText>
      </w:r>
      <w:r w:rsidR="00783D64">
        <w:rPr>
          <w:lang w:val="en-GB" w:bidi="en-GB"/>
        </w:rPr>
        <w:fldChar w:fldCharType="separate"/>
      </w:r>
      <w:r w:rsidR="003C4D46">
        <w:rPr>
          <w:noProof/>
          <w:lang w:val="en-GB" w:bidi="en-GB"/>
        </w:rPr>
        <w:t>-</w:t>
      </w:r>
      <w:r w:rsidR="00783D64">
        <w:rPr>
          <w:lang w:val="en-GB" w:bidi="en-GB"/>
        </w:rPr>
        <w:fldChar w:fldCharType="end"/>
      </w:r>
      <w:r w:rsidR="00783D64">
        <w:rPr>
          <w:lang w:val="en-GB" w:bidi="en-GB"/>
        </w:rPr>
        <w:fldChar w:fldCharType="begin"/>
      </w:r>
      <w:r w:rsidR="00783D64">
        <w:rPr>
          <w:lang w:val="en-GB" w:bidi="en-GB"/>
        </w:rPr>
        <w:instrText xml:space="preserve"> If</w:instrText>
      </w:r>
      <w:r w:rsidR="00783D64">
        <w:rPr>
          <w:lang w:val="en-GB" w:bidi="en-GB"/>
        </w:rPr>
        <w:fldChar w:fldCharType="begin"/>
      </w:r>
      <w:r w:rsidR="00783D64">
        <w:rPr>
          <w:lang w:val="en-GB" w:bidi="en-GB"/>
        </w:rPr>
        <w:instrText xml:space="preserve"> DOCVARIABLE  MonthStart1 \@  yyyy</w:instrText>
      </w:r>
      <w:r w:rsidR="00783D64"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2024</w:instrText>
      </w:r>
      <w:r w:rsidR="00783D64">
        <w:rPr>
          <w:lang w:val="en-GB" w:bidi="en-GB"/>
        </w:rPr>
        <w:fldChar w:fldCharType="end"/>
      </w:r>
      <w:r w:rsidR="00783D64">
        <w:rPr>
          <w:lang w:val="en-GB" w:bidi="en-GB"/>
        </w:rPr>
        <w:instrText>=</w:instrText>
      </w:r>
      <w:r w:rsidR="00783D64">
        <w:rPr>
          <w:lang w:val="en-GB" w:bidi="en-GB"/>
        </w:rPr>
        <w:fldChar w:fldCharType="begin"/>
      </w:r>
      <w:r w:rsidR="00783D64">
        <w:rPr>
          <w:lang w:val="en-GB" w:bidi="en-GB"/>
        </w:rPr>
        <w:instrText xml:space="preserve"> DOCVARIABLE  MonthStartLast \@  yyyy</w:instrText>
      </w:r>
      <w:r w:rsidR="00783D64"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2025</w:instrText>
      </w:r>
      <w:r w:rsidR="00783D64">
        <w:rPr>
          <w:lang w:val="en-GB" w:bidi="en-GB"/>
        </w:rPr>
        <w:fldChar w:fldCharType="end"/>
      </w:r>
      <w:r w:rsidR="00783D64">
        <w:rPr>
          <w:lang w:val="en-GB" w:bidi="en-GB"/>
        </w:rPr>
        <w:instrText xml:space="preserve"> "" </w:instrText>
      </w:r>
      <w:r w:rsidR="00783D64">
        <w:rPr>
          <w:lang w:val="en-GB" w:bidi="en-GB"/>
        </w:rPr>
        <w:fldChar w:fldCharType="begin"/>
      </w:r>
      <w:r w:rsidR="00783D64">
        <w:rPr>
          <w:lang w:val="en-GB" w:bidi="en-GB"/>
        </w:rPr>
        <w:instrText xml:space="preserve"> DOCVARIABLE  MonthStartLast \@  yyyy</w:instrText>
      </w:r>
      <w:r w:rsidR="00783D64"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2025</w:instrText>
      </w:r>
      <w:r w:rsidR="00783D64">
        <w:rPr>
          <w:lang w:val="en-GB" w:bidi="en-GB"/>
        </w:rPr>
        <w:fldChar w:fldCharType="end"/>
      </w:r>
      <w:r w:rsidR="00783D64">
        <w:rPr>
          <w:lang w:val="en-GB" w:bidi="en-GB"/>
        </w:rPr>
        <w:fldChar w:fldCharType="separate"/>
      </w:r>
      <w:r w:rsidR="003C4D46">
        <w:rPr>
          <w:noProof/>
          <w:lang w:val="en-GB" w:bidi="en-GB"/>
        </w:rPr>
        <w:t>2025</w:t>
      </w:r>
      <w:r w:rsidR="00783D64">
        <w:rPr>
          <w:lang w:val="en-GB" w:bidi="en-GB"/>
        </w:rPr>
        <w:fldChar w:fldCharType="end"/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4482"/>
        <w:gridCol w:w="5958"/>
      </w:tblGrid>
      <w:tr w:rsidR="00415B8B" w14:paraId="36F46F6A" w14:textId="77777777">
        <w:trPr>
          <w:trHeight w:hRule="exact" w:val="187"/>
        </w:trPr>
        <w:tc>
          <w:tcPr>
            <w:tcW w:w="2500" w:type="pct"/>
          </w:tcPr>
          <w:p w14:paraId="40D0645A" w14:textId="77777777" w:rsidR="00415B8B" w:rsidRDefault="00783D64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11688A" wp14:editId="13E4277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C2585" id="Rectangle 2" o:spid="_x0000_s1026" style="position:absolute;margin-left:0;margin-top:0;width:698.4pt;height:4.3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BwB/62gAAAAQBAAAPAAAAZHJzL2Rvd25y&#10;ZXYueG1sTI9BS8QwEIXvgv8hjODNTVUoa226iKIg6mGr4HXajG01mZQk3Xb99Wa96OXB8Ib3vldu&#10;FmvEjnwYHCs4X2UgiFunB+4UvL3en61BhIis0TgmBXsKsKmOj0ostJt5S7s6diKFcChQQR/jWEgZ&#10;2p4shpUbiZP34bzFmE7fSe1xTuHWyIssy6XFgVNDjyPd9tR+1ZNV8Ky3D3O3x+k9999sHj+f7l7q&#10;RqnTk+XmGkSkJf49wwE/oUOVmBo3sQ7CKEhD4q8evMurPO1oFKxzkFUp/8NXPwA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BwB/62gAAAAQBAAAPAAAAAAAAAAAAAAAAAPgEAABkcnMv&#10;ZG93bnJldi54bWxQSwUGAAAAAAQABADzAAAA/wUAAAAA&#10;" fillcolor="#bfbfbf [2412]" stroked="f" strokeweight="1.5pt">
                      <v:fill r:id="rId11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14:paraId="15A6B181" w14:textId="77777777" w:rsidR="00415B8B" w:rsidRDefault="00415B8B"/>
        </w:tc>
      </w:tr>
      <w:tr w:rsidR="00415B8B" w14:paraId="5FDE9D99" w14:textId="77777777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Layout table"/>
              <w:tblDescription w:val="Project information"/>
            </w:tblPr>
            <w:tblGrid>
              <w:gridCol w:w="1889"/>
              <w:gridCol w:w="2583"/>
            </w:tblGrid>
            <w:tr w:rsidR="00415B8B" w14:paraId="3210E4DD" w14:textId="77777777">
              <w:tc>
                <w:tcPr>
                  <w:tcW w:w="1678" w:type="pct"/>
                </w:tcPr>
                <w:p w14:paraId="5A630F45" w14:textId="77777777" w:rsidR="00415B8B" w:rsidRDefault="00783D64">
                  <w:pPr>
                    <w:pStyle w:val="Heading1"/>
                  </w:pPr>
                  <w:r>
                    <w:rPr>
                      <w:lang w:val="en-GB" w:bidi="en-GB"/>
                    </w:rPr>
                    <w:t>Project/Event</w:t>
                  </w:r>
                </w:p>
              </w:tc>
              <w:tc>
                <w:tcPr>
                  <w:tcW w:w="3322" w:type="pct"/>
                </w:tcPr>
                <w:p w14:paraId="254DBB23" w14:textId="23ACB743" w:rsidR="00415B8B" w:rsidRDefault="00563773">
                  <w:pPr>
                    <w:pStyle w:val="FormText"/>
                  </w:pPr>
                  <w:r>
                    <w:t>Ime CUracy Training</w:t>
                  </w:r>
                </w:p>
              </w:tc>
            </w:tr>
            <w:tr w:rsidR="00415B8B" w14:paraId="096E437F" w14:textId="77777777">
              <w:tc>
                <w:tcPr>
                  <w:tcW w:w="1678" w:type="pct"/>
                </w:tcPr>
                <w:p w14:paraId="4D28C023" w14:textId="77777777" w:rsidR="00415B8B" w:rsidRDefault="00783D64">
                  <w:pPr>
                    <w:pStyle w:val="Heading1"/>
                  </w:pPr>
                  <w:r>
                    <w:rPr>
                      <w:lang w:val="en-GB" w:bidi="en-GB"/>
                    </w:rPr>
                    <w:t>Organiser</w:t>
                  </w:r>
                </w:p>
              </w:tc>
              <w:tc>
                <w:tcPr>
                  <w:tcW w:w="3322" w:type="pct"/>
                </w:tcPr>
                <w:p w14:paraId="2F5FCDFE" w14:textId="5C6D4DF8" w:rsidR="00415B8B" w:rsidRDefault="00563773">
                  <w:pPr>
                    <w:pStyle w:val="FormText"/>
                  </w:pPr>
                  <w:r>
                    <w:t xml:space="preserve">REV </w:t>
                  </w:r>
                  <w:r w:rsidR="002C640E">
                    <w:t xml:space="preserve">Jonathan Bramwell </w:t>
                  </w:r>
                </w:p>
              </w:tc>
            </w:tr>
          </w:tbl>
          <w:p w14:paraId="662017C8" w14:textId="77777777" w:rsidR="00415B8B" w:rsidRDefault="00415B8B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  <w:tcMar>
              <w:left w:w="144" w:type="dxa"/>
              <w:right w:w="144" w:type="dxa"/>
            </w:tcMar>
          </w:tcPr>
          <w:p w14:paraId="783D39C8" w14:textId="553DF791" w:rsidR="00415B8B" w:rsidRDefault="00BC643D">
            <w:r w:rsidRPr="00BC643D">
              <w:rPr>
                <w:noProof/>
              </w:rPr>
              <w:drawing>
                <wp:inline distT="0" distB="0" distL="0" distR="0" wp14:anchorId="454F48D9" wp14:editId="0A8302C7">
                  <wp:extent cx="3600000" cy="719999"/>
                  <wp:effectExtent l="0" t="0" r="635" b="4445"/>
                  <wp:docPr id="4" name="Picture 3" descr="A close 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C37663-6E8F-F947-2118-3DADA4E35F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7C37663-6E8F-F947-2118-3DADA4E35F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719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B8B" w14:paraId="5A8B58D4" w14:textId="77777777">
        <w:trPr>
          <w:trHeight w:hRule="exact" w:val="101"/>
        </w:trPr>
        <w:tc>
          <w:tcPr>
            <w:tcW w:w="2500" w:type="pct"/>
          </w:tcPr>
          <w:p w14:paraId="7A50DECE" w14:textId="77777777" w:rsidR="00415B8B" w:rsidRDefault="00415B8B"/>
        </w:tc>
        <w:tc>
          <w:tcPr>
            <w:tcW w:w="2500" w:type="pct"/>
            <w:tcBorders>
              <w:top w:val="nil"/>
            </w:tcBorders>
          </w:tcPr>
          <w:p w14:paraId="0B807814" w14:textId="77777777" w:rsidR="00415B8B" w:rsidRDefault="00415B8B"/>
        </w:tc>
      </w:tr>
    </w:tbl>
    <w:p w14:paraId="2EDB9462" w14:textId="77777777" w:rsidR="00415B8B" w:rsidRDefault="00415B8B">
      <w:pPr>
        <w:pStyle w:val="NoSpacing"/>
      </w:pPr>
    </w:p>
    <w:tbl>
      <w:tblPr>
        <w:tblW w:w="7500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221"/>
        <w:gridCol w:w="5221"/>
        <w:gridCol w:w="5218"/>
      </w:tblGrid>
      <w:tr w:rsidR="003E2308" w14:paraId="7D0E4688" w14:textId="6EAA7665" w:rsidTr="003E2308">
        <w:tc>
          <w:tcPr>
            <w:tcW w:w="1667" w:type="pct"/>
          </w:tcPr>
          <w:tbl>
            <w:tblPr>
              <w:tblStyle w:val="EventPlannerTable"/>
              <w:tblW w:w="0" w:type="auto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763"/>
              <w:gridCol w:w="1448"/>
              <w:gridCol w:w="980"/>
            </w:tblGrid>
            <w:tr w:rsidR="003E2308" w14:paraId="3170D151" w14:textId="77777777" w:rsidTr="002C64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0" w:type="auto"/>
                </w:tcPr>
                <w:p w14:paraId="38D84580" w14:textId="0CA72DB8" w:rsidR="003E2308" w:rsidRDefault="003E2308" w:rsidP="003E2308">
                  <w:pPr>
                    <w:pStyle w:val="Heading2"/>
                  </w:pPr>
                  <w:bookmarkStart w:id="0" w:name="_Hlk166665617"/>
                  <w:r>
                    <w:t>Event</w:t>
                  </w:r>
                </w:p>
              </w:tc>
              <w:tc>
                <w:tcPr>
                  <w:tcW w:w="0" w:type="auto"/>
                </w:tcPr>
                <w:p w14:paraId="5BEF076E" w14:textId="515CD9AC" w:rsidR="003E2308" w:rsidRDefault="00A85A32" w:rsidP="003E2308">
                  <w:pPr>
                    <w:pStyle w:val="Heading2"/>
                  </w:pPr>
                  <w:r>
                    <w:t>Date/Time</w:t>
                  </w:r>
                </w:p>
              </w:tc>
              <w:tc>
                <w:tcPr>
                  <w:tcW w:w="0" w:type="auto"/>
                </w:tcPr>
                <w:p w14:paraId="7BFCEF2F" w14:textId="2D6C620C" w:rsidR="003E2308" w:rsidRDefault="00A85A32" w:rsidP="003E2308">
                  <w:pPr>
                    <w:pStyle w:val="Heading2"/>
                  </w:pPr>
                  <w:r>
                    <w:t>Venue</w:t>
                  </w:r>
                </w:p>
              </w:tc>
            </w:tr>
            <w:tr w:rsidR="003E2308" w14:paraId="072F6D3C" w14:textId="77777777" w:rsidTr="002C640E">
              <w:trPr>
                <w:trHeight w:val="360"/>
                <w:jc w:val="center"/>
              </w:trPr>
              <w:tc>
                <w:tcPr>
                  <w:tcW w:w="0" w:type="auto"/>
                  <w:shd w:val="clear" w:color="auto" w:fill="99CB38" w:themeFill="accent1"/>
                </w:tcPr>
                <w:p w14:paraId="501AD1FD" w14:textId="52E4DBD9" w:rsidR="003E2308" w:rsidRPr="00C3121C" w:rsidRDefault="003E2308" w:rsidP="003E2308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Making the Trans</w:t>
                  </w:r>
                  <w:r w:rsidR="006E2F84">
                    <w:rPr>
                      <w:sz w:val="20"/>
                      <w:szCs w:val="20"/>
                    </w:rPr>
                    <w:t>i</w:t>
                  </w:r>
                  <w:r w:rsidRPr="00C3121C">
                    <w:rPr>
                      <w:sz w:val="20"/>
                      <w:szCs w:val="20"/>
                    </w:rPr>
                    <w:t>tion to Ordained Ministry</w:t>
                  </w:r>
                  <w:r w:rsidR="00B52960" w:rsidRPr="00C3121C">
                    <w:rPr>
                      <w:sz w:val="20"/>
                      <w:szCs w:val="20"/>
                    </w:rPr>
                    <w:t xml:space="preserve">: </w:t>
                  </w:r>
                  <w:r w:rsidR="00087743" w:rsidRPr="00C3121C">
                    <w:rPr>
                      <w:sz w:val="20"/>
                      <w:szCs w:val="20"/>
                    </w:rPr>
                    <w:t xml:space="preserve"> </w:t>
                  </w:r>
                  <w:r w:rsidR="00CF3C6B">
                    <w:rPr>
                      <w:sz w:val="20"/>
                      <w:szCs w:val="20"/>
                    </w:rPr>
                    <w:t xml:space="preserve">Bishop </w:t>
                  </w:r>
                  <w:r w:rsidR="00087743" w:rsidRPr="00C3121C">
                    <w:rPr>
                      <w:sz w:val="20"/>
                      <w:szCs w:val="20"/>
                    </w:rPr>
                    <w:t>M</w:t>
                  </w:r>
                  <w:r w:rsidR="009E39B7" w:rsidRPr="00C3121C">
                    <w:rPr>
                      <w:sz w:val="20"/>
                      <w:szCs w:val="20"/>
                    </w:rPr>
                    <w:t>atthew</w:t>
                  </w:r>
                  <w:r w:rsidR="00BC43AC">
                    <w:rPr>
                      <w:sz w:val="20"/>
                      <w:szCs w:val="20"/>
                    </w:rPr>
                    <w:t xml:space="preserve"> </w:t>
                  </w:r>
                  <w:r w:rsidR="00CF3C6B">
                    <w:rPr>
                      <w:sz w:val="20"/>
                      <w:szCs w:val="20"/>
                    </w:rPr>
                    <w:t>&amp; REV Jonathan Bramwell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65A8980C" w14:textId="4FA42ADD" w:rsidR="003E2308" w:rsidRDefault="0086138C" w:rsidP="001651F7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3E2308">
                    <w:t>1</w:t>
                  </w:r>
                  <w:r w:rsidR="0071705C">
                    <w:t>4</w:t>
                  </w:r>
                  <w:r w:rsidR="003E2308">
                    <w:t>/09/24</w:t>
                  </w:r>
                </w:p>
                <w:p w14:paraId="2FF6AE47" w14:textId="02EFC8C5" w:rsidR="003E2308" w:rsidRDefault="00CF3C6B" w:rsidP="00CF3C6B">
                  <w:pPr>
                    <w:pStyle w:val="TableText"/>
                    <w:ind w:left="0"/>
                  </w:pPr>
                  <w:r>
                    <w:t>10am-3pm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2588ABB1" w14:textId="1AF80394" w:rsidR="003E2308" w:rsidRDefault="00A85A32" w:rsidP="001651F7">
                  <w:pPr>
                    <w:pStyle w:val="TableText"/>
                    <w:ind w:left="0"/>
                  </w:pPr>
                  <w:r>
                    <w:t>SJH</w:t>
                  </w:r>
                </w:p>
              </w:tc>
            </w:tr>
            <w:tr w:rsidR="003E2308" w14:paraId="409985E6" w14:textId="77777777" w:rsidTr="002C640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bottom w:val="single" w:sz="24" w:space="0" w:color="FFFFFF" w:themeColor="background1"/>
                  </w:tcBorders>
                  <w:shd w:val="clear" w:color="auto" w:fill="63A537" w:themeFill="accent2"/>
                </w:tcPr>
                <w:p w14:paraId="417E58A9" w14:textId="3124025C" w:rsidR="003E2308" w:rsidRPr="00C3121C" w:rsidRDefault="00244106" w:rsidP="000A574F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YOung Peoples Ministry</w:t>
                  </w:r>
                  <w:r w:rsidR="003E2308" w:rsidRPr="00C3121C">
                    <w:rPr>
                      <w:sz w:val="20"/>
                      <w:szCs w:val="20"/>
                    </w:rPr>
                    <w:t xml:space="preserve"> 1</w:t>
                  </w:r>
                  <w:r w:rsidR="008F7835" w:rsidRPr="00C3121C">
                    <w:rPr>
                      <w:sz w:val="20"/>
                      <w:szCs w:val="20"/>
                    </w:rPr>
                    <w:t xml:space="preserve">: </w:t>
                  </w:r>
                  <w:r w:rsidR="00087743" w:rsidRPr="00C3121C">
                    <w:rPr>
                      <w:sz w:val="20"/>
                      <w:szCs w:val="20"/>
                    </w:rPr>
                    <w:t xml:space="preserve"> Education team</w:t>
                  </w:r>
                  <w:r w:rsidR="008C71AB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517A9B15" w14:textId="77777777" w:rsidR="00B52960" w:rsidRDefault="0086138C" w:rsidP="001651F7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3E2308">
                    <w:t>8/</w:t>
                  </w:r>
                  <w:r w:rsidR="005247CF">
                    <w:t>10</w:t>
                  </w:r>
                  <w:r w:rsidR="003E2308">
                    <w:t>/24</w:t>
                  </w:r>
                </w:p>
                <w:p w14:paraId="271C1846" w14:textId="5BA74164" w:rsidR="00CF3C6B" w:rsidRDefault="00CF3C6B" w:rsidP="001651F7">
                  <w:pPr>
                    <w:pStyle w:val="TableText"/>
                    <w:ind w:left="0"/>
                  </w:pPr>
                  <w:r>
                    <w:t>7</w:t>
                  </w:r>
                  <w:r w:rsidR="008021E6">
                    <w:t>-9pm</w:t>
                  </w:r>
                  <w:r w:rsidR="005B45B8">
                    <w:t xml:space="preserve"> TBC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7BDBF6D7" w14:textId="4957DC1B" w:rsidR="003E2308" w:rsidRDefault="0086138C" w:rsidP="001651F7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CF3C6B">
                    <w:t>SJH</w:t>
                  </w:r>
                </w:p>
              </w:tc>
            </w:tr>
            <w:tr w:rsidR="003E2308" w14:paraId="56F99062" w14:textId="77777777" w:rsidTr="002C640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7CD4A8" w:themeFill="accent3" w:themeFillTint="99"/>
                </w:tcPr>
                <w:p w14:paraId="5CB2A2B1" w14:textId="1668A605" w:rsidR="003E2308" w:rsidRPr="00C3121C" w:rsidRDefault="003E2308" w:rsidP="003E2308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Funeral Ministry</w:t>
                  </w:r>
                  <w:r w:rsidR="008F7835" w:rsidRPr="00C3121C">
                    <w:rPr>
                      <w:sz w:val="20"/>
                      <w:szCs w:val="20"/>
                    </w:rPr>
                    <w:t>: pm</w:t>
                  </w:r>
                  <w:r w:rsidR="00087743" w:rsidRPr="00C3121C">
                    <w:rPr>
                      <w:sz w:val="20"/>
                      <w:szCs w:val="20"/>
                    </w:rPr>
                    <w:t xml:space="preserve"> Rev Ann Gilbert</w:t>
                  </w:r>
                  <w:r w:rsidR="008C71AB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1E7894D1" w14:textId="77777777" w:rsidR="003E2308" w:rsidRDefault="0086138C" w:rsidP="003E2308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186C5C">
                    <w:t>12</w:t>
                  </w:r>
                  <w:r w:rsidR="00B52960">
                    <w:t>/1</w:t>
                  </w:r>
                  <w:r w:rsidR="00FB7380">
                    <w:t>1</w:t>
                  </w:r>
                  <w:r w:rsidR="00B52960">
                    <w:t>/24</w:t>
                  </w:r>
                </w:p>
                <w:p w14:paraId="4C184DD8" w14:textId="16AC0565" w:rsidR="008021E6" w:rsidRDefault="008021E6" w:rsidP="003E2308">
                  <w:pPr>
                    <w:pStyle w:val="TableText"/>
                    <w:ind w:left="0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5B6F46BC" w14:textId="60ED1EC6" w:rsidR="003E2308" w:rsidRDefault="0086138C" w:rsidP="001651F7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8021E6">
                    <w:t>SJH</w:t>
                  </w:r>
                </w:p>
              </w:tc>
            </w:tr>
            <w:tr w:rsidR="003E2308" w14:paraId="20735E63" w14:textId="77777777" w:rsidTr="002C640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ED9C7" w:themeFill="accent4" w:themeFillTint="99"/>
                </w:tcPr>
                <w:p w14:paraId="3F24E3A2" w14:textId="0E2CD110" w:rsidR="003E2308" w:rsidRPr="00C3121C" w:rsidRDefault="001651F7" w:rsidP="001651F7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Christology @ CHristmas</w:t>
                  </w:r>
                  <w:r w:rsidR="00240246" w:rsidRPr="00C3121C">
                    <w:rPr>
                      <w:sz w:val="20"/>
                      <w:szCs w:val="20"/>
                    </w:rPr>
                    <w:t>:</w:t>
                  </w:r>
                  <w:r w:rsidRPr="00C3121C">
                    <w:rPr>
                      <w:sz w:val="20"/>
                      <w:szCs w:val="20"/>
                    </w:rPr>
                    <w:t xml:space="preserve"> </w:t>
                  </w:r>
                  <w:r w:rsidR="00087743" w:rsidRPr="00C3121C">
                    <w:rPr>
                      <w:sz w:val="20"/>
                      <w:szCs w:val="20"/>
                    </w:rPr>
                    <w:t>Rev Jonathan Bramwell</w:t>
                  </w:r>
                  <w:r w:rsidR="008C71AB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58BAE78D" w14:textId="77777777" w:rsidR="003E2308" w:rsidRDefault="0086138C" w:rsidP="00C278DA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FB7380">
                    <w:t>3/12/24</w:t>
                  </w:r>
                </w:p>
                <w:p w14:paraId="053D8423" w14:textId="0AFBAD40" w:rsidR="008021E6" w:rsidRDefault="008021E6" w:rsidP="00C278DA">
                  <w:pPr>
                    <w:pStyle w:val="TableText"/>
                    <w:ind w:left="0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2402F4BB" w14:textId="063DC315" w:rsidR="003E2308" w:rsidRDefault="0086138C" w:rsidP="008860B7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8021E6">
                    <w:t>SJH</w:t>
                  </w:r>
                </w:p>
              </w:tc>
            </w:tr>
            <w:tr w:rsidR="003E2308" w14:paraId="18E3C038" w14:textId="77777777" w:rsidTr="002C640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94D1E2" w:themeFill="accent5" w:themeFillTint="99"/>
                </w:tcPr>
                <w:p w14:paraId="04F8B524" w14:textId="7444477D" w:rsidR="003E2308" w:rsidRPr="00C3121C" w:rsidRDefault="00EE1566" w:rsidP="00CC2614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Mid Year Reviews</w:t>
                  </w:r>
                  <w:r w:rsidR="008860B7" w:rsidRPr="00C3121C">
                    <w:rPr>
                      <w:sz w:val="20"/>
                      <w:szCs w:val="20"/>
                    </w:rPr>
                    <w:t>:</w:t>
                  </w:r>
                  <w:r w:rsidRPr="00C3121C">
                    <w:rPr>
                      <w:sz w:val="20"/>
                      <w:szCs w:val="20"/>
                    </w:rPr>
                    <w:t xml:space="preserve"> Zoom and 1 to 1’s </w:t>
                  </w:r>
                </w:p>
              </w:tc>
              <w:tc>
                <w:tcPr>
                  <w:tcW w:w="0" w:type="auto"/>
                  <w:shd w:val="clear" w:color="auto" w:fill="B8E0EB" w:themeFill="accent5" w:themeFillTint="66"/>
                </w:tcPr>
                <w:p w14:paraId="755811E2" w14:textId="77777777" w:rsidR="003E2308" w:rsidRDefault="00417E01" w:rsidP="00417E01">
                  <w:pPr>
                    <w:pStyle w:val="TableText"/>
                    <w:ind w:left="0"/>
                  </w:pPr>
                  <w:r>
                    <w:t>14/01/25</w:t>
                  </w:r>
                </w:p>
                <w:p w14:paraId="5449C9E5" w14:textId="0D163694" w:rsidR="005E75C0" w:rsidRDefault="005E75C0" w:rsidP="00417E01">
                  <w:pPr>
                    <w:pStyle w:val="TableText"/>
                    <w:ind w:left="0"/>
                  </w:pPr>
                  <w:r>
                    <w:t>8-9pm</w:t>
                  </w:r>
                </w:p>
              </w:tc>
              <w:tc>
                <w:tcPr>
                  <w:tcW w:w="0" w:type="auto"/>
                  <w:shd w:val="clear" w:color="auto" w:fill="B8E0EB" w:themeFill="accent5" w:themeFillTint="66"/>
                </w:tcPr>
                <w:p w14:paraId="2DD3294A" w14:textId="183396FB" w:rsidR="003E2308" w:rsidRDefault="005E75C0" w:rsidP="00417E01">
                  <w:pPr>
                    <w:pStyle w:val="TableText"/>
                    <w:ind w:left="0"/>
                  </w:pPr>
                  <w:r>
                    <w:t>ZOOM</w:t>
                  </w:r>
                </w:p>
              </w:tc>
            </w:tr>
            <w:tr w:rsidR="003E2308" w14:paraId="1AA78693" w14:textId="77777777" w:rsidTr="002C640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</w:tcBorders>
                  <w:shd w:val="clear" w:color="auto" w:fill="51C3F9" w:themeFill="accent6"/>
                </w:tcPr>
                <w:p w14:paraId="7451F0FE" w14:textId="47B5D513" w:rsidR="003E2308" w:rsidRPr="00C3121C" w:rsidRDefault="008860B7" w:rsidP="00CC2614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Marriage Ministry</w:t>
                  </w:r>
                  <w:r w:rsidR="002277FF" w:rsidRPr="00C3121C">
                    <w:rPr>
                      <w:sz w:val="20"/>
                      <w:szCs w:val="20"/>
                    </w:rPr>
                    <w:t xml:space="preserve">: </w:t>
                  </w:r>
                  <w:r w:rsidR="00087743" w:rsidRPr="00C3121C">
                    <w:rPr>
                      <w:sz w:val="20"/>
                      <w:szCs w:val="20"/>
                    </w:rPr>
                    <w:t xml:space="preserve"> Donna </w:t>
                  </w:r>
                  <w:r w:rsidR="00C24F9C" w:rsidRPr="00C3121C">
                    <w:rPr>
                      <w:sz w:val="20"/>
                      <w:szCs w:val="20"/>
                    </w:rPr>
                    <w:t>Myers</w:t>
                  </w:r>
                  <w:r w:rsidR="00F722E8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9E7FC" w:themeFill="accent6" w:themeFillTint="66"/>
                </w:tcPr>
                <w:p w14:paraId="1970AAF7" w14:textId="77777777" w:rsidR="003E2308" w:rsidRDefault="0086138C" w:rsidP="008860B7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8860B7">
                    <w:t>4/</w:t>
                  </w:r>
                  <w:r w:rsidR="002F124B">
                    <w:t>02</w:t>
                  </w:r>
                  <w:r w:rsidR="008860B7">
                    <w:t>/2</w:t>
                  </w:r>
                  <w:r w:rsidR="002F124B">
                    <w:t>5</w:t>
                  </w:r>
                </w:p>
                <w:p w14:paraId="06973983" w14:textId="438F873F" w:rsidR="005E75C0" w:rsidRDefault="005E75C0" w:rsidP="008860B7">
                  <w:pPr>
                    <w:pStyle w:val="TableText"/>
                    <w:ind w:left="0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B9E7FC" w:themeFill="accent6" w:themeFillTint="66"/>
                </w:tcPr>
                <w:p w14:paraId="7286062B" w14:textId="11388E4A" w:rsidR="003E2308" w:rsidRDefault="0086138C" w:rsidP="008860B7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5E75C0">
                    <w:t>SJH</w:t>
                  </w:r>
                </w:p>
              </w:tc>
            </w:tr>
          </w:tbl>
          <w:p w14:paraId="27E27F0F" w14:textId="77777777" w:rsidR="003E2308" w:rsidRDefault="003E2308" w:rsidP="003E2308">
            <w:pPr>
              <w:spacing w:after="160" w:line="300" w:lineRule="auto"/>
            </w:pPr>
          </w:p>
        </w:tc>
        <w:tc>
          <w:tcPr>
            <w:tcW w:w="1667" w:type="pct"/>
          </w:tcPr>
          <w:tbl>
            <w:tblPr>
              <w:tblStyle w:val="EventPlannerTable"/>
              <w:tblW w:w="0" w:type="auto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562"/>
              <w:gridCol w:w="1448"/>
              <w:gridCol w:w="1151"/>
            </w:tblGrid>
            <w:tr w:rsidR="00BE4887" w14:paraId="6CE48CD3" w14:textId="77777777" w:rsidTr="002C39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0" w:type="auto"/>
                </w:tcPr>
                <w:p w14:paraId="0281B7BC" w14:textId="77777777" w:rsidR="003E2308" w:rsidRDefault="003E2308" w:rsidP="003E2308">
                  <w:pPr>
                    <w:pStyle w:val="Heading2"/>
                  </w:pPr>
                  <w:r>
                    <w:t>Event</w:t>
                  </w:r>
                </w:p>
              </w:tc>
              <w:tc>
                <w:tcPr>
                  <w:tcW w:w="0" w:type="auto"/>
                </w:tcPr>
                <w:p w14:paraId="45726616" w14:textId="0A631552" w:rsidR="003E2308" w:rsidRDefault="005E75C0" w:rsidP="003E2308">
                  <w:pPr>
                    <w:pStyle w:val="Heading2"/>
                  </w:pPr>
                  <w:r>
                    <w:t>Date/Time</w:t>
                  </w:r>
                </w:p>
              </w:tc>
              <w:tc>
                <w:tcPr>
                  <w:tcW w:w="0" w:type="auto"/>
                </w:tcPr>
                <w:p w14:paraId="50C33C13" w14:textId="5F004862" w:rsidR="003E2308" w:rsidRDefault="005E75C0" w:rsidP="003E2308">
                  <w:pPr>
                    <w:pStyle w:val="Heading2"/>
                  </w:pPr>
                  <w:r>
                    <w:t>VENUE</w:t>
                  </w:r>
                </w:p>
              </w:tc>
            </w:tr>
            <w:tr w:rsidR="00BE4887" w14:paraId="26529494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shd w:val="clear" w:color="auto" w:fill="99CB38" w:themeFill="accent1"/>
                </w:tcPr>
                <w:p w14:paraId="6341BD01" w14:textId="77777777" w:rsidR="0082708A" w:rsidRPr="00C3121C" w:rsidRDefault="00583F43" w:rsidP="003E2308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Preparation for Priesthood:</w:t>
                  </w:r>
                </w:p>
                <w:p w14:paraId="16FB7863" w14:textId="2937B6CF" w:rsidR="003E2308" w:rsidRPr="00C3121C" w:rsidRDefault="00087743" w:rsidP="003E2308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Rev Luke Macguire</w:t>
                  </w:r>
                  <w:r w:rsidR="00731DE0">
                    <w:rPr>
                      <w:sz w:val="20"/>
                      <w:szCs w:val="20"/>
                    </w:rPr>
                    <w:t xml:space="preserve">, </w:t>
                  </w:r>
                  <w:r w:rsidR="00970701" w:rsidRPr="00C3121C">
                    <w:rPr>
                      <w:sz w:val="20"/>
                      <w:szCs w:val="20"/>
                    </w:rPr>
                    <w:t xml:space="preserve">Vinnie </w:t>
                  </w:r>
                  <w:r w:rsidR="00A701D0" w:rsidRPr="00C3121C">
                    <w:rPr>
                      <w:sz w:val="20"/>
                      <w:szCs w:val="20"/>
                    </w:rPr>
                    <w:t>Whitworth</w:t>
                  </w:r>
                  <w:r w:rsidR="00F718FD">
                    <w:rPr>
                      <w:sz w:val="20"/>
                      <w:szCs w:val="20"/>
                    </w:rPr>
                    <w:t>, REv Canon Karen Smeeton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09F9EA1F" w14:textId="77777777" w:rsidR="003E2308" w:rsidRDefault="004D384E" w:rsidP="003E2308">
                  <w:pPr>
                    <w:pStyle w:val="TableText"/>
                  </w:pPr>
                  <w:r>
                    <w:t>1</w:t>
                  </w:r>
                  <w:r w:rsidR="00D139F2">
                    <w:t>/03</w:t>
                  </w:r>
                  <w:r w:rsidR="002F124B">
                    <w:t>/25</w:t>
                  </w:r>
                </w:p>
                <w:p w14:paraId="7837FD9F" w14:textId="77777777" w:rsidR="00731DE0" w:rsidRDefault="00731DE0" w:rsidP="003E2308">
                  <w:pPr>
                    <w:pStyle w:val="TableText"/>
                  </w:pPr>
                </w:p>
                <w:p w14:paraId="4452CB2C" w14:textId="72821A82" w:rsidR="00731DE0" w:rsidRDefault="00731DE0" w:rsidP="003E2308">
                  <w:pPr>
                    <w:pStyle w:val="TableText"/>
                  </w:pPr>
                  <w:r>
                    <w:t>10am-3pm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0ECE95B9" w14:textId="2D25B552" w:rsidR="003E2308" w:rsidRDefault="002F124B" w:rsidP="002F124B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731DE0">
                    <w:t>Sacred Trinity</w:t>
                  </w:r>
                </w:p>
              </w:tc>
            </w:tr>
            <w:tr w:rsidR="00BE4887" w14:paraId="77E8C983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bottom w:val="single" w:sz="24" w:space="0" w:color="FFFFFF" w:themeColor="background1"/>
                  </w:tcBorders>
                  <w:shd w:val="clear" w:color="auto" w:fill="63A537" w:themeFill="accent2"/>
                </w:tcPr>
                <w:p w14:paraId="491AB859" w14:textId="2E116731" w:rsidR="003E2308" w:rsidRPr="00C3121C" w:rsidRDefault="00CE5C3C" w:rsidP="00CE5C3C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Church Planting:</w:t>
                  </w:r>
                  <w:r w:rsidR="002277FF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74487E8A" w14:textId="15B6AFD8" w:rsidR="00BE4887" w:rsidRDefault="00277140" w:rsidP="00AF2F67">
                  <w:pPr>
                    <w:pStyle w:val="TableText"/>
                  </w:pPr>
                  <w:r>
                    <w:t>2</w:t>
                  </w:r>
                  <w:r w:rsidR="003E2308">
                    <w:t>/0</w:t>
                  </w:r>
                  <w:r w:rsidR="00237A62">
                    <w:t>4</w:t>
                  </w:r>
                  <w:r w:rsidR="003E2308">
                    <w:t>/2</w:t>
                  </w:r>
                  <w:r w:rsidR="00237A62">
                    <w:t>5</w:t>
                  </w:r>
                </w:p>
                <w:p w14:paraId="211F0C38" w14:textId="286CE05F" w:rsidR="00BE4887" w:rsidRDefault="00BE4887" w:rsidP="003E2308">
                  <w:pPr>
                    <w:pStyle w:val="TableText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3F248AAC" w14:textId="7EEC0197" w:rsidR="003E2308" w:rsidRDefault="0052495A" w:rsidP="003E2308">
                  <w:pPr>
                    <w:pStyle w:val="TableText"/>
                  </w:pPr>
                  <w:r>
                    <w:t>Nelson Street Church</w:t>
                  </w:r>
                </w:p>
              </w:tc>
            </w:tr>
            <w:tr w:rsidR="00BE4887" w14:paraId="4047F0AA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7CD4A8" w:themeFill="accent3" w:themeFillTint="99"/>
                </w:tcPr>
                <w:p w14:paraId="3887AF69" w14:textId="30D2F41E" w:rsidR="00A91831" w:rsidRPr="00C3121C" w:rsidRDefault="00977DF1" w:rsidP="002277FF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Ministering to those in Crisis:</w:t>
                  </w:r>
                  <w:r w:rsidR="002277FF" w:rsidRPr="00C3121C">
                    <w:rPr>
                      <w:sz w:val="20"/>
                      <w:szCs w:val="20"/>
                    </w:rPr>
                    <w:t xml:space="preserve"> </w:t>
                  </w:r>
                  <w:r w:rsidR="00BE4887" w:rsidRPr="00073103">
                    <w:rPr>
                      <w:sz w:val="18"/>
                      <w:szCs w:val="18"/>
                    </w:rPr>
                    <w:t>Including Suicide Awareness Training with Susie Mapledoram</w:t>
                  </w:r>
                  <w:r w:rsidR="00BC43A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4DFD56AE" w14:textId="77777777" w:rsidR="003E2308" w:rsidRDefault="0086138C" w:rsidP="003E2308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891922">
                    <w:t>10/05/25</w:t>
                  </w:r>
                </w:p>
                <w:p w14:paraId="4C858BCE" w14:textId="77777777" w:rsidR="00BE4887" w:rsidRDefault="00BE4887" w:rsidP="003E2308">
                  <w:pPr>
                    <w:pStyle w:val="TableText"/>
                    <w:ind w:left="0"/>
                  </w:pPr>
                  <w:r>
                    <w:t>Full day</w:t>
                  </w:r>
                </w:p>
                <w:p w14:paraId="48611CB2" w14:textId="096C60FB" w:rsidR="00BE4887" w:rsidRDefault="00BE4887" w:rsidP="003E2308">
                  <w:pPr>
                    <w:pStyle w:val="TableText"/>
                    <w:ind w:left="0"/>
                  </w:pPr>
                  <w:r>
                    <w:t>10am-8pm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5096B26D" w14:textId="4277CC3E" w:rsidR="003E2308" w:rsidRDefault="00BE4887" w:rsidP="003E2308">
                  <w:pPr>
                    <w:pStyle w:val="TableText"/>
                  </w:pPr>
                  <w:r>
                    <w:t>Sacred Trinity</w:t>
                  </w:r>
                </w:p>
              </w:tc>
            </w:tr>
            <w:tr w:rsidR="00BE4887" w14:paraId="703DAF85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ED9C7" w:themeFill="accent4" w:themeFillTint="99"/>
                </w:tcPr>
                <w:p w14:paraId="22E88745" w14:textId="41411E42" w:rsidR="003E2308" w:rsidRPr="00C3121C" w:rsidRDefault="00DB65B0" w:rsidP="00CC2614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Ordination Retreat</w:t>
                  </w:r>
                </w:p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4D9A2FEB" w14:textId="6F8D1762" w:rsidR="003E2308" w:rsidRDefault="002A3DFA" w:rsidP="002A3DFA">
                  <w:pPr>
                    <w:pStyle w:val="TableText"/>
                    <w:ind w:left="0"/>
                  </w:pPr>
                  <w:r>
                    <w:t>25</w:t>
                  </w:r>
                  <w:r w:rsidR="00BE4887">
                    <w:t>-29</w:t>
                  </w:r>
                  <w:r>
                    <w:t>/06/25</w:t>
                  </w:r>
                </w:p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2F2D19A6" w14:textId="12C6F800" w:rsidR="003E2308" w:rsidRDefault="003E2308" w:rsidP="003E2308">
                  <w:pPr>
                    <w:pStyle w:val="TableText"/>
                  </w:pPr>
                </w:p>
              </w:tc>
            </w:tr>
          </w:tbl>
          <w:p w14:paraId="6ACAB1A7" w14:textId="77777777" w:rsidR="003E2308" w:rsidRDefault="003E2308" w:rsidP="003E2308">
            <w:pPr>
              <w:spacing w:after="160" w:line="300" w:lineRule="auto"/>
            </w:pPr>
          </w:p>
        </w:tc>
        <w:tc>
          <w:tcPr>
            <w:tcW w:w="1667" w:type="pct"/>
          </w:tcPr>
          <w:p w14:paraId="1C8CF848" w14:textId="77777777" w:rsidR="003E2308" w:rsidRDefault="003E2308" w:rsidP="003E2308"/>
        </w:tc>
      </w:tr>
      <w:bookmarkEnd w:id="0"/>
      <w:tr w:rsidR="003E2308" w14:paraId="72E9E8E6" w14:textId="77777777" w:rsidTr="003E2308">
        <w:trPr>
          <w:gridAfter w:val="1"/>
          <w:wAfter w:w="1667" w:type="pct"/>
        </w:trPr>
        <w:tc>
          <w:tcPr>
            <w:tcW w:w="1667" w:type="pct"/>
          </w:tcPr>
          <w:p w14:paraId="31C210EE" w14:textId="77777777" w:rsidR="003E2308" w:rsidRDefault="003E2308" w:rsidP="003E2308">
            <w:pPr>
              <w:pStyle w:val="Heading2"/>
              <w:ind w:left="0"/>
            </w:pPr>
          </w:p>
        </w:tc>
        <w:tc>
          <w:tcPr>
            <w:tcW w:w="1667" w:type="pct"/>
          </w:tcPr>
          <w:p w14:paraId="7D103C65" w14:textId="77777777" w:rsidR="003E2308" w:rsidRDefault="003E2308" w:rsidP="003E2308">
            <w:pPr>
              <w:spacing w:after="160" w:line="300" w:lineRule="auto"/>
            </w:pPr>
          </w:p>
        </w:tc>
      </w:tr>
    </w:tbl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Layout table"/>
      </w:tblPr>
      <w:tblGrid>
        <w:gridCol w:w="1732"/>
        <w:gridCol w:w="1734"/>
        <w:gridCol w:w="1732"/>
        <w:gridCol w:w="1732"/>
        <w:gridCol w:w="1732"/>
        <w:gridCol w:w="1732"/>
      </w:tblGrid>
      <w:tr w:rsidR="00CB52EC" w:rsidRPr="00FC2672" w14:paraId="29E8309B" w14:textId="77777777" w:rsidTr="003E2308">
        <w:tc>
          <w:tcPr>
            <w:tcW w:w="2320" w:type="dxa"/>
          </w:tcPr>
          <w:p w14:paraId="5B6E495F" w14:textId="0A5E04DB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MonthStart1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August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  <w:tc>
          <w:tcPr>
            <w:tcW w:w="2323" w:type="dxa"/>
          </w:tcPr>
          <w:p w14:paraId="31019CA0" w14:textId="30135B3B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MonthStart2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September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25E27B2C" w14:textId="24BF19BA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MonthStart3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October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  <w:tc>
          <w:tcPr>
            <w:tcW w:w="2319" w:type="dxa"/>
          </w:tcPr>
          <w:p w14:paraId="7C9C00AD" w14:textId="7E40C5BD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MonthStart4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November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07D2E7CF" w14:textId="6EAF6019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MonthStart5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December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4113A686" w14:textId="26A9D2DC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MonthStart6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January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</w:tr>
      <w:tr w:rsidR="00CB52EC" w:rsidRPr="00FC2672" w14:paraId="27AD7635" w14:textId="77777777" w:rsidTr="003E2308"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E0482F" w:rsidRPr="00E0482F" w14:paraId="46542995" w14:textId="77777777">
              <w:tc>
                <w:tcPr>
                  <w:tcW w:w="708" w:type="pct"/>
                </w:tcPr>
                <w:p w14:paraId="4B9D808D" w14:textId="77777777" w:rsidR="00CB52EC" w:rsidRPr="00E0482F" w:rsidRDefault="00CB52EC">
                  <w:pPr>
                    <w:pStyle w:val="Days"/>
                    <w:rPr>
                      <w:color w:val="000000" w:themeColor="text1"/>
                      <w:sz w:val="16"/>
                      <w:szCs w:val="16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4597DAE" w14:textId="77777777" w:rsidR="00CB52EC" w:rsidRPr="00E0482F" w:rsidRDefault="00CB52EC">
                  <w:pPr>
                    <w:pStyle w:val="Days"/>
                    <w:rPr>
                      <w:color w:val="000000" w:themeColor="text1"/>
                      <w:sz w:val="16"/>
                      <w:szCs w:val="16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83781F6" w14:textId="77777777" w:rsidR="00CB52EC" w:rsidRPr="00E0482F" w:rsidRDefault="00CB52EC">
                  <w:pPr>
                    <w:pStyle w:val="Days"/>
                    <w:rPr>
                      <w:color w:val="000000" w:themeColor="text1"/>
                      <w:sz w:val="16"/>
                      <w:szCs w:val="16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48176AE" w14:textId="77777777" w:rsidR="00CB52EC" w:rsidRPr="00E0482F" w:rsidRDefault="00CB52EC">
                  <w:pPr>
                    <w:pStyle w:val="Days"/>
                    <w:rPr>
                      <w:color w:val="000000" w:themeColor="text1"/>
                      <w:sz w:val="16"/>
                      <w:szCs w:val="16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5B2F9E2" w14:textId="77777777" w:rsidR="00CB52EC" w:rsidRPr="00E0482F" w:rsidRDefault="00CB52EC">
                  <w:pPr>
                    <w:pStyle w:val="Days"/>
                    <w:rPr>
                      <w:color w:val="000000" w:themeColor="text1"/>
                      <w:sz w:val="16"/>
                      <w:szCs w:val="16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5E291290" w14:textId="77777777" w:rsidR="00CB52EC" w:rsidRPr="00E0482F" w:rsidRDefault="00CB52EC">
                  <w:pPr>
                    <w:pStyle w:val="Days"/>
                    <w:rPr>
                      <w:color w:val="000000" w:themeColor="text1"/>
                      <w:sz w:val="16"/>
                      <w:szCs w:val="16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68BA18BE" w14:textId="77777777" w:rsidR="00CB52EC" w:rsidRPr="00E0482F" w:rsidRDefault="00CB52EC">
                  <w:pPr>
                    <w:pStyle w:val="Days"/>
                    <w:rPr>
                      <w:color w:val="000000" w:themeColor="text1"/>
                      <w:sz w:val="16"/>
                      <w:szCs w:val="16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E0482F" w:rsidRPr="00E0482F" w14:paraId="123FD49E" w14:textId="77777777">
              <w:tc>
                <w:tcPr>
                  <w:tcW w:w="708" w:type="pct"/>
                </w:tcPr>
                <w:p w14:paraId="25CC1CEF" w14:textId="57CAD490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Thursday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“Monday" 1 ""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7ED491" w14:textId="291FC359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Thursday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“Tuesday" 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=A2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=A2+1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AD8D0C" w14:textId="4290FED9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Thursday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“Wednesday" 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=B2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=B2+1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090569" w14:textId="4C3C2BB0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Thursday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“Thursday" 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=C2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=C2+1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E0482F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217752" w14:textId="6E32B63A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Thursday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= “Friday" 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=D2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=D2+1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EB471A" w14:textId="264C99C5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Thursday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3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71380C6" w14:textId="50F455C7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Thursday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4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E0482F" w:rsidRPr="00E0482F" w14:paraId="5438B0F7" w14:textId="77777777">
              <w:tc>
                <w:tcPr>
                  <w:tcW w:w="708" w:type="pct"/>
                </w:tcPr>
                <w:p w14:paraId="35CC7D14" w14:textId="2CF4400D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5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E72D47" w14:textId="7E0AC1ED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=A3+1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6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C0BB6F" w14:textId="127E987B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=B3+1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7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FE36578" w14:textId="7BE87C13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=C3+1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8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B89139" w14:textId="3B51CC3A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=D3+1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9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A80F60" w14:textId="50AFDAAB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=E3+1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10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A629D49" w14:textId="02176EB1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=F3+1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11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E0482F" w:rsidRPr="00E0482F" w14:paraId="48894C15" w14:textId="77777777">
              <w:tc>
                <w:tcPr>
                  <w:tcW w:w="708" w:type="pct"/>
                </w:tcPr>
                <w:p w14:paraId="1DE9DD75" w14:textId="4AC13665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=G3+1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12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E1904C" w14:textId="3A7EF983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=A4+1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13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696F53" w14:textId="3A790038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=B4+1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14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6E0BA71" w14:textId="57C999B1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=C4+1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15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5D3B1F" w14:textId="3D9018B6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=D4+1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16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B1E557" w14:textId="0E7015B6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17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0B7DC40" w14:textId="2A59B149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18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E0482F" w:rsidRPr="00E0482F" w14:paraId="0265532E" w14:textId="77777777">
              <w:tc>
                <w:tcPr>
                  <w:tcW w:w="708" w:type="pct"/>
                </w:tcPr>
                <w:p w14:paraId="5638A163" w14:textId="003608B9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19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594320C" w14:textId="7C137332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20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50E375" w14:textId="11BA69E6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21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32C4F7" w14:textId="5BC7C7D9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22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1BAF9D1" w14:textId="3D535D8B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23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0EA8B5" w14:textId="0D0FFB5B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24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66B032A" w14:textId="2ECA9085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25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E0482F" w:rsidRPr="00E0482F" w14:paraId="754D808F" w14:textId="77777777">
              <w:tc>
                <w:tcPr>
                  <w:tcW w:w="708" w:type="pct"/>
                </w:tcPr>
                <w:p w14:paraId="0434B500" w14:textId="5DE1D3D8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25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25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26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1077B2" w14:textId="1B5BBD0E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27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CCEF6E" w14:textId="2DC770B0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28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09F866" w14:textId="353162B3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29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8B25B0" w14:textId="0181BF9A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=D6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=D6+1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30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231B977" w14:textId="4E73C381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=E6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=E6+1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t>31</w: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8A4CCB1" w14:textId="04ECCD53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=F6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=F6+1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E0482F" w:rsidRPr="00E0482F" w14:paraId="3A3D8CAE" w14:textId="77777777">
              <w:tc>
                <w:tcPr>
                  <w:tcW w:w="708" w:type="pct"/>
                </w:tcPr>
                <w:p w14:paraId="3949F220" w14:textId="4890621E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=G6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=G6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4A5091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=G6+1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705FA" w:rsidRPr="00E0482F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DA78FC" w14:textId="0E5E51EC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=A7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=A7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705FA" w:rsidRPr="00E0482F">
                    <w:rPr>
                      <w:noProof/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705FA"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=A7+1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E0482F">
                    <w:rPr>
                      <w:color w:val="000000" w:themeColor="text1"/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6040B4" w14:textId="77777777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039EF51D" w14:textId="77777777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042E0419" w14:textId="77777777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745FED26" w14:textId="77777777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707" w:type="pct"/>
                </w:tcPr>
                <w:p w14:paraId="1F19C23E" w14:textId="77777777" w:rsidR="00CB52EC" w:rsidRPr="00E0482F" w:rsidRDefault="00CB52EC">
                  <w:pPr>
                    <w:pStyle w:val="Dates"/>
                    <w:rPr>
                      <w:color w:val="000000" w:themeColor="text1"/>
                      <w:sz w:val="16"/>
                      <w:szCs w:val="16"/>
                      <w:highlight w:val="lightGray"/>
                    </w:rPr>
                  </w:pPr>
                </w:p>
              </w:tc>
            </w:tr>
          </w:tbl>
          <w:p w14:paraId="664AC5FA" w14:textId="77777777" w:rsidR="00CB52EC" w:rsidRPr="00E0482F" w:rsidRDefault="00CB52EC">
            <w:pPr>
              <w:rPr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2323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40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74FB3741" w14:textId="77777777">
              <w:tc>
                <w:tcPr>
                  <w:tcW w:w="708" w:type="pct"/>
                </w:tcPr>
                <w:p w14:paraId="5D99EEB2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5670B90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D33788B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0AA42F43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7B5CABF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742FDE12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6B674CD3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2CDC3724" w14:textId="77777777">
              <w:tc>
                <w:tcPr>
                  <w:tcW w:w="708" w:type="pct"/>
                </w:tcPr>
                <w:p w14:paraId="6483BB83" w14:textId="4DCC62E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BD7705" w14:textId="115E0C9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“Tuesday"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8BB9E7" w14:textId="4454926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“Wednesday"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A67D0E0" w14:textId="2213A57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“Thursday"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C4E1E4" w14:textId="0519CAC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= “Friday"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B1AAA5E" w14:textId="63B97EE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“Saturday"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9069704" w14:textId="5F87584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MonthStart2 \@ dddd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Sunday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732E4C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7239C16E" w14:textId="77777777">
              <w:tc>
                <w:tcPr>
                  <w:tcW w:w="708" w:type="pct"/>
                </w:tcPr>
                <w:p w14:paraId="173C2CE2" w14:textId="71301793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92948B" w14:textId="2F602B9E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=A3+1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598C69" w14:textId="265315A0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=B3+1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4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6C71FB" w14:textId="03DE04B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5DA239" w14:textId="727D887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2517BB" w14:textId="3D5DF3F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60C5586" w14:textId="34E66F8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5DAC3D62" w14:textId="77777777">
              <w:tc>
                <w:tcPr>
                  <w:tcW w:w="708" w:type="pct"/>
                </w:tcPr>
                <w:p w14:paraId="2CBE8B4E" w14:textId="503AA04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F2EA02" w14:textId="2E30E3D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6080AD2" w14:textId="680ECF8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93E7B1" w14:textId="0DE7808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2C3D21" w14:textId="1C2A7FB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31EDEF" w14:textId="513F8FE2" w:rsidR="00CB52EC" w:rsidRPr="005F42B0" w:rsidRDefault="00CB52EC">
                  <w:pPr>
                    <w:pStyle w:val="Dates"/>
                    <w:rPr>
                      <w:sz w:val="16"/>
                      <w:szCs w:val="16"/>
                      <w:highlight w:val="cyan"/>
                    </w:rPr>
                  </w:pPr>
                  <w:r w:rsidRPr="005F42B0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5F42B0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=E4+1 </w:instrText>
                  </w:r>
                  <w:r w:rsidRPr="005F42B0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14</w:t>
                  </w:r>
                  <w:r w:rsidRPr="005F42B0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081C697" w14:textId="51DC3C1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E0482F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E0482F">
                    <w:rPr>
                      <w:sz w:val="16"/>
                      <w:szCs w:val="16"/>
                      <w:lang w:val="en-GB" w:bidi="en-GB"/>
                    </w:rPr>
                    <w:instrText xml:space="preserve"> =F4+1 </w:instrText>
                  </w:r>
                  <w:r w:rsidRPr="00E0482F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15</w:t>
                  </w:r>
                  <w:r w:rsidRPr="00E0482F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41F1F53A" w14:textId="77777777">
              <w:tc>
                <w:tcPr>
                  <w:tcW w:w="708" w:type="pct"/>
                </w:tcPr>
                <w:p w14:paraId="33BBD116" w14:textId="77D0894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75115D4" w14:textId="2A563E0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BF41E2" w14:textId="4ECB3E8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4F22BE" w14:textId="0890A3C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6F489E0" w14:textId="7AE26CA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5A085A" w14:textId="031893D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EFF4475" w14:textId="671FF92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4EBE9209" w14:textId="77777777">
              <w:tc>
                <w:tcPr>
                  <w:tcW w:w="708" w:type="pct"/>
                </w:tcPr>
                <w:p w14:paraId="7A5978CD" w14:textId="5006C5D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57C3C4B" w14:textId="1167396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21F1C6" w14:textId="38A00B8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44FB51" w14:textId="4ACC900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6A29B8" w14:textId="710ACBD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BCF42C7" w14:textId="5564C5F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94171FC" w14:textId="29AE496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0260638C" w14:textId="77777777">
              <w:tc>
                <w:tcPr>
                  <w:tcW w:w="708" w:type="pct"/>
                </w:tcPr>
                <w:p w14:paraId="7FF533AA" w14:textId="48B88D0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CBFD23" w14:textId="325DDD0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>!A12 Is Not In Table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BB15A3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C39D3AC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17A55EF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D3F93C1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B143C76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6D79BE5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76DA7BC5" w14:textId="77777777">
              <w:tc>
                <w:tcPr>
                  <w:tcW w:w="708" w:type="pct"/>
                </w:tcPr>
                <w:p w14:paraId="58847636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6CB7D42D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353A507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AEEDFED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9114D87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07D82A5C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0ADDB7A2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25D6A0DE" w14:textId="77777777">
              <w:tc>
                <w:tcPr>
                  <w:tcW w:w="708" w:type="pct"/>
                </w:tcPr>
                <w:p w14:paraId="36CB1E11" w14:textId="06F5537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MonthStart3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4D426D" w14:textId="3CE2CE4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MonthStart3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“Tuesday"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72191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t>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FA17AF" w14:textId="4568701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MonthStart3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“Wednesday"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6B3E02" w14:textId="262B372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MonthStart3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“Thursday"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936BDBA" w14:textId="717B8F6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MonthStart3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= “Friday"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194ABC" w14:textId="31FDCCA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MonthStart3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“Saturday"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954D0AF" w14:textId="22BBFF2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MonthStart3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“Sunday"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40B8C52A" w14:textId="77777777">
              <w:tc>
                <w:tcPr>
                  <w:tcW w:w="708" w:type="pct"/>
                </w:tcPr>
                <w:p w14:paraId="35E62F94" w14:textId="3140915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BC0CD1" w14:textId="2F71D92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=A3+1 </w:instrText>
                  </w:r>
                  <w:r w:rsidRPr="00FC2672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8</w:t>
                  </w:r>
                  <w:r w:rsidRPr="00FC2672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4495C6" w14:textId="418FF09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32C3B2" w14:textId="6A9342D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8A3364" w14:textId="2E6BE54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7E27837" w14:textId="7D6F553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2ABD9B" w14:textId="50E87DB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16CEBD02" w14:textId="77777777">
              <w:tc>
                <w:tcPr>
                  <w:tcW w:w="708" w:type="pct"/>
                </w:tcPr>
                <w:p w14:paraId="0B70BEA4" w14:textId="7278C49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4E6002" w14:textId="76EADBC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C62309" w14:textId="148EDB3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3B0947" w14:textId="79B867B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DFD01E" w14:textId="31CAA16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3FFB40" w14:textId="78ACB230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19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5966C8A" w14:textId="7ACEF642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20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2A3FA0E7" w14:textId="77777777">
              <w:tc>
                <w:tcPr>
                  <w:tcW w:w="708" w:type="pct"/>
                </w:tcPr>
                <w:p w14:paraId="1435A529" w14:textId="1BBB40A1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21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90DC88B" w14:textId="33F8B318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22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D3749B" w14:textId="542EE5C4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23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2D3EAA" w14:textId="4FA44657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24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C9F039" w14:textId="57D731F1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25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11AD32" w14:textId="2A55581A" w:rsidR="00CB52EC" w:rsidRPr="00320A73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26</w: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02E45FC" w14:textId="4ED572FE" w:rsidR="00CB52EC" w:rsidRPr="00320A73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27</w: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3AA0C0E5" w14:textId="77777777">
              <w:tc>
                <w:tcPr>
                  <w:tcW w:w="708" w:type="pct"/>
                </w:tcPr>
                <w:p w14:paraId="660C74EA" w14:textId="2F443E10" w:rsidR="00CB52EC" w:rsidRPr="00320A73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28</w: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EE1B4A" w14:textId="5CFEBBFB" w:rsidR="00CB52EC" w:rsidRPr="00320A73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29</w: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7999708" w14:textId="3D0D3F64" w:rsidR="00CB52EC" w:rsidRPr="00320A73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30</w: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44141A" w14:textId="45E4C921" w:rsidR="00CB52EC" w:rsidRPr="00320A73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31</w:t>
                  </w:r>
                  <w:r w:rsidRPr="00320A73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C40F94" w14:textId="6A615B0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MonthEnd3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9643FB" w14:textId="401B20C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MonthEnd3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BBADC43" w14:textId="683DDC8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MonthEnd3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04CB629A" w14:textId="77777777">
              <w:tc>
                <w:tcPr>
                  <w:tcW w:w="708" w:type="pct"/>
                </w:tcPr>
                <w:p w14:paraId="4414E0C4" w14:textId="19AA01B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MonthEnd3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FF954B" w14:textId="57F802C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MonthEnd3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0F5323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5F526FA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8E526AD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A099D3A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DE1A6DD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9925A3B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2D184607" w14:textId="77777777">
              <w:tc>
                <w:tcPr>
                  <w:tcW w:w="708" w:type="pct"/>
                </w:tcPr>
                <w:p w14:paraId="4E9C4A52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CDC112A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18B6F40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5D378872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67A5EF9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0F9A486F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2CD972DD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2A36DC5D" w14:textId="77777777">
              <w:tc>
                <w:tcPr>
                  <w:tcW w:w="708" w:type="pct"/>
                </w:tcPr>
                <w:p w14:paraId="174347CC" w14:textId="3FF1780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MonthStart4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Friday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B261B01" w14:textId="2C6B4E7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MonthStart4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Friday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“Tuesday"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641AC5"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E6AA30" w14:textId="04DF661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MonthStart4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Friday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“Wednesday"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F1BCF73" w14:textId="238B707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MonthStart4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Friday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“Thursday"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F24AB7" w14:textId="306EC52C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MonthStart4 \@ dddd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Friday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= “Friday" 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=D2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=D2+1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891A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292374" w14:textId="4BBC2B51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MonthStart4 \@ dddd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Friday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1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F41CBDE" w14:textId="3000EFBB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MonthStart4 \@ dddd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Friday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69B77AF5" w14:textId="77777777">
              <w:tc>
                <w:tcPr>
                  <w:tcW w:w="708" w:type="pct"/>
                </w:tcPr>
                <w:p w14:paraId="15B0B806" w14:textId="3C4C279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9088A9" w14:textId="75EA69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D78400" w14:textId="0263DE6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CEFCE36" w14:textId="49DD5B8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C6E221" w14:textId="43457F0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6DDF736" w14:textId="57EEEA5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C61A9B0" w14:textId="7D507D9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2737745E" w14:textId="77777777">
              <w:tc>
                <w:tcPr>
                  <w:tcW w:w="708" w:type="pct"/>
                </w:tcPr>
                <w:p w14:paraId="3EF507C8" w14:textId="35D1533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386A62" w14:textId="54EAC7D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186C5C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186C5C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=A4+1 </w:instrText>
                  </w:r>
                  <w:r w:rsidRPr="00186C5C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12</w:t>
                  </w:r>
                  <w:r w:rsidRPr="00186C5C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560C90" w14:textId="398AB8E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42CDDC8" w14:textId="0D8EB91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4529F5" w14:textId="79FCE5B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0676FD9" w14:textId="61E3ABE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B3ABB7C" w14:textId="277B31F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7CDCA388" w14:textId="77777777">
              <w:tc>
                <w:tcPr>
                  <w:tcW w:w="708" w:type="pct"/>
                </w:tcPr>
                <w:p w14:paraId="1577F858" w14:textId="72625A0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7EF24E" w14:textId="1F67530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2265DD" w14:textId="6858142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5AAACB9" w14:textId="2615F0C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B0FC17" w14:textId="00CA56B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C3D1C0" w14:textId="16AEFDB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A5292F5" w14:textId="26AAE27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2209B5DD" w14:textId="77777777">
              <w:tc>
                <w:tcPr>
                  <w:tcW w:w="708" w:type="pct"/>
                </w:tcPr>
                <w:p w14:paraId="377A9324" w14:textId="72E47CB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MonthEnd4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6B93EE" w14:textId="20E3923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MonthEnd4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E171914" w14:textId="74BEBAE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MonthEnd4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2A0BC7" w14:textId="59FB83A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MonthEnd4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12A044" w14:textId="09A4D4D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MonthEnd4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9B3BC6" w14:textId="4242129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MonthEnd4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A510A6C" w14:textId="1A066AA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MonthEnd4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7953A642" w14:textId="77777777">
              <w:tc>
                <w:tcPr>
                  <w:tcW w:w="708" w:type="pct"/>
                </w:tcPr>
                <w:p w14:paraId="6992B6F3" w14:textId="6F6BBCA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MonthEnd4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81760C" w14:textId="0FD2DDD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MonthEnd4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705FA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9A882B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C66C358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D60EC1F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A4F4358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DD757E4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91E297D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679B199E" w14:textId="77777777">
              <w:tc>
                <w:tcPr>
                  <w:tcW w:w="708" w:type="pct"/>
                </w:tcPr>
                <w:p w14:paraId="352A6F76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3802CD8C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E9438DE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75681A6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CB8B7D0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65707FCD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27E3C220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6636F208" w14:textId="77777777">
              <w:tc>
                <w:tcPr>
                  <w:tcW w:w="708" w:type="pct"/>
                </w:tcPr>
                <w:p w14:paraId="4432B3FD" w14:textId="563D595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MonthStart5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2FD8D5" w14:textId="429A797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MonthStart5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“Tuesday"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641AC5"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E9E611D" w14:textId="505EF69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MonthStart5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“Wednesday"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004111" w14:textId="3848FE2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MonthStart5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“Thursday"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CD1778" w14:textId="3B3B173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MonthStart5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= “Friday"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0A3ED3" w14:textId="46834BD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MonthStart5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“Saturday"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418CB2B" w14:textId="0191DDC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MonthStart5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“Sunday"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t>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6B5A44EA" w14:textId="77777777">
              <w:tc>
                <w:tcPr>
                  <w:tcW w:w="708" w:type="pct"/>
                </w:tcPr>
                <w:p w14:paraId="64F01A56" w14:textId="35167EA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A2F31A0" w14:textId="01C9763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21ABA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21ABA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=A3+1 </w:instrText>
                  </w:r>
                  <w:r w:rsidRPr="00F21ABA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3</w:t>
                  </w:r>
                  <w:r w:rsidRPr="00F21ABA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8FC5E8" w14:textId="44AD1B5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9A815A5" w14:textId="5761DB9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5335E9" w14:textId="222E1C3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47CC64" w14:textId="7A72F59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478DA44" w14:textId="297B5AB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3CB9D297" w14:textId="77777777">
              <w:tc>
                <w:tcPr>
                  <w:tcW w:w="708" w:type="pct"/>
                </w:tcPr>
                <w:p w14:paraId="0112ABBD" w14:textId="330FBF3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532656" w14:textId="26190C2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F27F52" w14:textId="29BDAC0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60B3612" w14:textId="4BD9701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261CBE" w14:textId="067099A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297473" w14:textId="3F76602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D6527EF" w14:textId="75BD97C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626AC6A0" w14:textId="77777777">
              <w:tc>
                <w:tcPr>
                  <w:tcW w:w="708" w:type="pct"/>
                </w:tcPr>
                <w:p w14:paraId="3FD0D1BB" w14:textId="7F2FAA05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16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0ADBD5" w14:textId="5D74E063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17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A05F9B" w14:textId="5A60C31E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18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80A65B" w14:textId="6A4A6B3B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19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7AE439" w14:textId="66B9A76F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20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923F83" w14:textId="28261213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21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79B7881" w14:textId="5285A18F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22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21571FB9" w14:textId="77777777">
              <w:tc>
                <w:tcPr>
                  <w:tcW w:w="708" w:type="pct"/>
                </w:tcPr>
                <w:p w14:paraId="3552D931" w14:textId="45EA2F6A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22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22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23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23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23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630A50" w14:textId="5EDBB9B1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23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23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24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24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24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8F6CE9" w14:textId="509FCB7C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24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24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25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25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25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9521C47" w14:textId="11AB1BFF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25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25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26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E13D6BD" w14:textId="1080B819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=D6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=D6+1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27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A21EFBF" w14:textId="01990BE5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=E6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=E6+1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28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2F7391F" w14:textId="17ECE90C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=F6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=F6+1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29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5A2E4FC4" w14:textId="77777777">
              <w:tc>
                <w:tcPr>
                  <w:tcW w:w="708" w:type="pct"/>
                </w:tcPr>
                <w:p w14:paraId="2668BE4C" w14:textId="545FF845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=G6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=G6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=G6+1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30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592508" w14:textId="474E35C0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=A7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=A7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=A7+1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31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EE58F5" w14:textId="77777777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63D7798E" w14:textId="77777777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5C5F3286" w14:textId="77777777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4B2214C6" w14:textId="77777777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707" w:type="pct"/>
                </w:tcPr>
                <w:p w14:paraId="7583BE74" w14:textId="77777777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</w:p>
              </w:tc>
            </w:tr>
          </w:tbl>
          <w:p w14:paraId="3DB6F423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1DCF454B" w14:textId="77777777">
              <w:tc>
                <w:tcPr>
                  <w:tcW w:w="708" w:type="pct"/>
                </w:tcPr>
                <w:p w14:paraId="2EC0A5B4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FA1ACB4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86B45B6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65E4C87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AAAC916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24F11627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4FEBA2BE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5D521581" w14:textId="77777777">
              <w:tc>
                <w:tcPr>
                  <w:tcW w:w="708" w:type="pct"/>
                </w:tcPr>
                <w:p w14:paraId="33A201CC" w14:textId="446072E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MonthStart6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Wednesday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92BC7BF" w14:textId="5187105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MonthStart6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Wednesday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“Tuesday"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9AE605" w14:textId="681AFFCF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Wednesday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“Wednesday" 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=B2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0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=B2+1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72191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CE5C3C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771C6C" w14:textId="6FDDEE98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Wednesday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“Thursday" 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=C2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1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=C2+1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89FD1A" w14:textId="497B4B16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Wednesday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= “Friday" 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=D2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=D2+1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BFAC2F" w14:textId="141752A0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Wednesday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4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43D4378" w14:textId="5F4253A7" w:rsidR="00CB52EC" w:rsidRPr="00CE5C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Wednesday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5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5</w:instrTex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5</w:t>
                  </w:r>
                  <w:r w:rsidRPr="00CE5C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38C5900B" w14:textId="77777777">
              <w:tc>
                <w:tcPr>
                  <w:tcW w:w="708" w:type="pct"/>
                </w:tcPr>
                <w:p w14:paraId="310FD792" w14:textId="4ACCA63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7CDD07C" w14:textId="5F793F0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C3F3B9" w14:textId="53F6BC6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69CF69" w14:textId="28954B8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46A265" w14:textId="7EAFE5B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7D0DFD2" w14:textId="1B207FF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327611E" w14:textId="7B7ABB4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0EC62FA8" w14:textId="77777777">
              <w:tc>
                <w:tcPr>
                  <w:tcW w:w="708" w:type="pct"/>
                </w:tcPr>
                <w:p w14:paraId="0E33CF2A" w14:textId="794A2BE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9F3793" w14:textId="0899BFC4" w:rsidR="00CB52EC" w:rsidRPr="00046E71" w:rsidRDefault="00CB52EC">
                  <w:pPr>
                    <w:pStyle w:val="Dates"/>
                    <w:rPr>
                      <w:sz w:val="16"/>
                      <w:szCs w:val="16"/>
                      <w:highlight w:val="cyan"/>
                    </w:rPr>
                  </w:pPr>
                  <w:r w:rsidRPr="00046E71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046E71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=A4+1 </w:instrText>
                  </w:r>
                  <w:r w:rsidRPr="00046E71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14</w:t>
                  </w:r>
                  <w:r w:rsidRPr="00046E71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2400E2" w14:textId="7A40181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42A8F4" w14:textId="3A574B6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588416" w14:textId="662BD54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DD02BF7" w14:textId="765E488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3372C1" w14:textId="1A077BC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4785440E" w14:textId="77777777">
              <w:tc>
                <w:tcPr>
                  <w:tcW w:w="708" w:type="pct"/>
                </w:tcPr>
                <w:p w14:paraId="641EF5D4" w14:textId="6702A98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C9AFE4" w14:textId="68E54F4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E6D8A8E" w14:textId="23F0C21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69436D" w14:textId="26B47E8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4C7E46" w14:textId="224A9AD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94F676" w14:textId="0E13D25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ABFB4BC" w14:textId="365BE41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78A09470" w14:textId="77777777">
              <w:tc>
                <w:tcPr>
                  <w:tcW w:w="708" w:type="pct"/>
                </w:tcPr>
                <w:p w14:paraId="5E909C22" w14:textId="558B4FA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MonthEnd6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CC2B664" w14:textId="50DB080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MonthEnd6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DC05B4" w14:textId="2684C5E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MonthEnd6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D3891C" w14:textId="140ED3B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MonthEnd6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3FABEC" w14:textId="5E1CCA1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MonthEnd6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B351C6" w14:textId="09B276C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MonthEnd6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C551F5A" w14:textId="29B675F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MonthEnd6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41B461A4" w14:textId="77777777">
              <w:tc>
                <w:tcPr>
                  <w:tcW w:w="708" w:type="pct"/>
                </w:tcPr>
                <w:p w14:paraId="436B773C" w14:textId="734B421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MonthEnd6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CA1E07" w14:textId="2592E43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MonthEnd6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EEB53B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0AB653D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A578F9A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C2CFADC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24A0A3B0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012AE17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</w:tr>
      <w:tr w:rsidR="00CB52EC" w:rsidRPr="00FC2672" w14:paraId="578D35E2" w14:textId="77777777" w:rsidTr="003E2308">
        <w:tc>
          <w:tcPr>
            <w:tcW w:w="2320" w:type="dxa"/>
          </w:tcPr>
          <w:p w14:paraId="449C9E87" w14:textId="6836F353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MonthStart7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February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  <w:tc>
          <w:tcPr>
            <w:tcW w:w="2323" w:type="dxa"/>
          </w:tcPr>
          <w:p w14:paraId="477A81A0" w14:textId="0B32BA4E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MonthStart8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March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41CBB622" w14:textId="0509AC1F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MonthStart9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April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  <w:tc>
          <w:tcPr>
            <w:tcW w:w="2319" w:type="dxa"/>
          </w:tcPr>
          <w:p w14:paraId="3F171C7B" w14:textId="5C4F1F75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MonthStart10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May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74AC6443" w14:textId="122B1B2C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MonthStart11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June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148F466B" w14:textId="4F0A4822" w:rsidR="00CB52EC" w:rsidRPr="00FC2672" w:rsidRDefault="00CB52EC">
            <w:pPr>
              <w:pStyle w:val="Months"/>
              <w:rPr>
                <w:sz w:val="16"/>
                <w:szCs w:val="16"/>
              </w:rPr>
            </w:pPr>
            <w:r w:rsidRPr="00FC2672">
              <w:rPr>
                <w:sz w:val="16"/>
                <w:szCs w:val="16"/>
                <w:lang w:val="en-GB" w:bidi="en-GB"/>
              </w:rPr>
              <w:fldChar w:fldCharType="begin"/>
            </w:r>
            <w:r w:rsidRPr="00FC2672">
              <w:rPr>
                <w:sz w:val="16"/>
                <w:szCs w:val="16"/>
                <w:lang w:val="en-GB" w:bidi="en-GB"/>
              </w:rPr>
              <w:instrText xml:space="preserve"> DOCVARIABLE  MonthStart12 \@ MMMM \* MERGEFORMAT </w:instrText>
            </w:r>
            <w:r w:rsidRPr="00FC2672">
              <w:rPr>
                <w:sz w:val="16"/>
                <w:szCs w:val="16"/>
                <w:lang w:val="en-GB" w:bidi="en-GB"/>
              </w:rPr>
              <w:fldChar w:fldCharType="separate"/>
            </w:r>
            <w:r w:rsidR="003C4D46">
              <w:rPr>
                <w:sz w:val="16"/>
                <w:szCs w:val="16"/>
                <w:lang w:val="en-GB" w:bidi="en-GB"/>
              </w:rPr>
              <w:t>July</w:t>
            </w:r>
            <w:r w:rsidRPr="00FC2672">
              <w:rPr>
                <w:sz w:val="16"/>
                <w:szCs w:val="16"/>
                <w:lang w:val="en-GB" w:bidi="en-GB"/>
              </w:rPr>
              <w:fldChar w:fldCharType="end"/>
            </w:r>
          </w:p>
        </w:tc>
      </w:tr>
      <w:tr w:rsidR="00CB52EC" w:rsidRPr="00FC2672" w14:paraId="73195D34" w14:textId="77777777" w:rsidTr="003E2308"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4EA26A00" w14:textId="77777777">
              <w:tc>
                <w:tcPr>
                  <w:tcW w:w="708" w:type="pct"/>
                </w:tcPr>
                <w:p w14:paraId="5F591616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7B134E9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447D690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32FF3F56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52D84BC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3E49E681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341CC445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0CA50496" w14:textId="77777777">
              <w:tc>
                <w:tcPr>
                  <w:tcW w:w="708" w:type="pct"/>
                </w:tcPr>
                <w:p w14:paraId="47C96129" w14:textId="45F2E7F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MonthStart7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A12F99" w14:textId="76701CF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MonthStart7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“Tuesday"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ABC1EC" w14:textId="5CA1F8E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MonthStart7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“Wednesday"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3B3D32" w14:textId="5B474E8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MonthStart7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“Thursday"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A7856D" w14:textId="719A6B4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MonthStart7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= “Friday"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B66D68" w14:textId="303A8ED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MonthStart7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“Saturday"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t>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68FFB35" w14:textId="1570C37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MonthStart7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“Sunday"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16F2CDB6" w14:textId="77777777">
              <w:tc>
                <w:tcPr>
                  <w:tcW w:w="708" w:type="pct"/>
                </w:tcPr>
                <w:p w14:paraId="31ADAA5C" w14:textId="0228731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6D6A47" w14:textId="5282195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8860B7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8860B7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=A3+1 </w:instrText>
                  </w:r>
                  <w:r w:rsidRPr="008860B7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4</w:t>
                  </w:r>
                  <w:r w:rsidRPr="008860B7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932458" w14:textId="4BCE45A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E63C3C" w14:textId="72F63FD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CA16B70" w14:textId="5237B91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A396E3" w14:textId="02A2F06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9E024DC" w14:textId="6E6F1EF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4691475D" w14:textId="77777777">
              <w:tc>
                <w:tcPr>
                  <w:tcW w:w="708" w:type="pct"/>
                </w:tcPr>
                <w:p w14:paraId="7BCA8506" w14:textId="319B963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5E2314" w14:textId="3B68E2C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747F51" w14:textId="2B21564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454A73" w14:textId="1D7CAD9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245F9B6" w14:textId="623BE4F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89B673" w14:textId="634C16C1" w:rsidR="00CB52EC" w:rsidRPr="00C340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15</w: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B2932DF" w14:textId="3AE78A2F" w:rsidR="00CB52EC" w:rsidRPr="00C340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16</w: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4D965C12" w14:textId="77777777">
              <w:tc>
                <w:tcPr>
                  <w:tcW w:w="708" w:type="pct"/>
                </w:tcPr>
                <w:p w14:paraId="4E6B9705" w14:textId="089C36F7" w:rsidR="00CB52EC" w:rsidRPr="00C340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17</w: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8D8BA9" w14:textId="3C967227" w:rsidR="00CB52EC" w:rsidRPr="00C340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18</w: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339B01" w14:textId="686DD754" w:rsidR="00CB52EC" w:rsidRPr="00C340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19</w: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CE2936" w14:textId="3D29C31B" w:rsidR="00CB52EC" w:rsidRPr="00C340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20</w: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70FF122" w14:textId="47B7D89E" w:rsidR="00CB52EC" w:rsidRPr="00C340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21</w: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A26A23" w14:textId="15E21113" w:rsidR="00CB52EC" w:rsidRPr="00C340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22</w: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CE90D0" w14:textId="05BA6BB4" w:rsidR="00CB52EC" w:rsidRPr="00C3403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23</w: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33C605F3" w14:textId="77777777">
              <w:tc>
                <w:tcPr>
                  <w:tcW w:w="708" w:type="pct"/>
                </w:tcPr>
                <w:p w14:paraId="1C56F695" w14:textId="50F072B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MonthEnd7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3E7603" w14:textId="540479F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MonthEnd7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A4240A9" w14:textId="2672734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MonthEnd7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B758A1" w14:textId="5AED30E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MonthEnd7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CFEC08" w14:textId="3076BA4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MonthEnd7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9EDD0E" w14:textId="51FB1E0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MonthEnd7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6931629" w14:textId="2BE7484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MonthEnd7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60CBBFCA" w14:textId="77777777">
              <w:tc>
                <w:tcPr>
                  <w:tcW w:w="708" w:type="pct"/>
                </w:tcPr>
                <w:p w14:paraId="4EDF1A10" w14:textId="09AC0A9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MonthEnd7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FF7A908" w14:textId="23B8DA4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MonthEnd7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1C9437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26EC291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E2B248A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825C99A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3CB4025F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3899AF4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40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41F9DB80" w14:textId="77777777">
              <w:tc>
                <w:tcPr>
                  <w:tcW w:w="708" w:type="pct"/>
                </w:tcPr>
                <w:p w14:paraId="510A2BB3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0E3B608D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6F3B1A1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DF22E01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EDB9EE6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7A6BC2C8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131C5BC9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6B93ED77" w14:textId="77777777">
              <w:tc>
                <w:tcPr>
                  <w:tcW w:w="708" w:type="pct"/>
                </w:tcPr>
                <w:p w14:paraId="2966A128" w14:textId="0D1F1A8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MonthStart8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1414555" w14:textId="4448A3E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MonthStart8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“Tuesday"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0DCADD" w14:textId="36E59A3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MonthStart8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“Wednesday"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705FA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C2C32DD" w14:textId="37EBC83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MonthStart8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“Thursday"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6A81310" w14:textId="756D938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MonthStart8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= “Friday"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8F0314C" w14:textId="12AA961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IF 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DocVariable MonthStart8 \@ dddd 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>Saturday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 “Saturday" 1 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IF 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=E2 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>3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&lt;&gt; 0 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=E2+1 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>4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"" 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instrText>4</w:instrTex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 w:rsidRPr="007661A4">
                    <w:rPr>
                      <w:noProof/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t>1</w:t>
                  </w:r>
                  <w:r w:rsidRPr="007661A4">
                    <w:rPr>
                      <w:color w:val="auto"/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19FD3FB" w14:textId="5F7B9D3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MonthStart8 \@ dddd 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Saturday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instrText xml:space="preserve"> = “Sunday" 1 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instrText xml:space="preserve"> =F2 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1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instrText xml:space="preserve"> =F2+1 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</w:t>
                  </w:r>
                  <w:r w:rsidRPr="007661A4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18F2A0FE" w14:textId="77777777">
              <w:tc>
                <w:tcPr>
                  <w:tcW w:w="708" w:type="pct"/>
                </w:tcPr>
                <w:p w14:paraId="2509F1A8" w14:textId="1FB3528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888FFA" w14:textId="787FF72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082A68" w14:textId="1981902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4FC7A6" w14:textId="5E01942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2AB0C69" w14:textId="37FFA2C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080191" w14:textId="67FEB53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9310751" w14:textId="5623C52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44F01079" w14:textId="77777777">
              <w:tc>
                <w:tcPr>
                  <w:tcW w:w="708" w:type="pct"/>
                </w:tcPr>
                <w:p w14:paraId="2F16FFB3" w14:textId="6228C70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5C3E30" w14:textId="7FCBBD7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CA67D8" w14:textId="2BB43E9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FE89FC" w14:textId="3C2CB48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004B15" w14:textId="0A34423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4D49DB" w14:textId="409268A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6173F9D" w14:textId="090C7A8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75A6FB30" w14:textId="77777777">
              <w:tc>
                <w:tcPr>
                  <w:tcW w:w="708" w:type="pct"/>
                </w:tcPr>
                <w:p w14:paraId="48B4D2C4" w14:textId="48648A5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0676C1" w14:textId="3D13098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06A3E0" w14:textId="26637C4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C9B971" w14:textId="72FEC53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DC01A3" w14:textId="7598AE7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379F09" w14:textId="6EFF45A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0DCE76C" w14:textId="56CA89F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77263344" w14:textId="77777777">
              <w:tc>
                <w:tcPr>
                  <w:tcW w:w="708" w:type="pct"/>
                </w:tcPr>
                <w:p w14:paraId="21FF624A" w14:textId="2B5EDA9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MonthEnd8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D6A827A" w14:textId="1751864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MonthEnd8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1C7B1A" w14:textId="0D8B23F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MonthEnd8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AB8D28" w14:textId="56E72F3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MonthEnd8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5302E8" w14:textId="5DEC2D1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MonthEnd8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A37424" w14:textId="0732387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MonthEnd8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DAB7EA4" w14:textId="22C86FA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MonthEnd8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3CEC971F" w14:textId="77777777">
              <w:tc>
                <w:tcPr>
                  <w:tcW w:w="708" w:type="pct"/>
                </w:tcPr>
                <w:p w14:paraId="0F89A1CE" w14:textId="699A76A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MonthEnd8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E11171B" w14:textId="1CFA31B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MonthEnd8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72191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B03448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2D2A750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6699D40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CC27D62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2C511057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B6E5EF8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3317B7A3" w14:textId="77777777">
              <w:tc>
                <w:tcPr>
                  <w:tcW w:w="708" w:type="pct"/>
                </w:tcPr>
                <w:p w14:paraId="343E40B6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345602E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787AB4A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AC302E9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65373FE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0A95BED4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2DC67F8B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235A80BF" w14:textId="77777777">
              <w:tc>
                <w:tcPr>
                  <w:tcW w:w="708" w:type="pct"/>
                </w:tcPr>
                <w:p w14:paraId="2FECAE46" w14:textId="621716C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MonthStart9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5E686E7" w14:textId="69680168" w:rsidR="00CB52EC" w:rsidRPr="00E81992" w:rsidRDefault="00CB52EC">
                  <w:pPr>
                    <w:pStyle w:val="Dates"/>
                    <w:rPr>
                      <w:sz w:val="16"/>
                      <w:szCs w:val="16"/>
                      <w:highlight w:val="cyan"/>
                    </w:rPr>
                  </w:pP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IF 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DocVariable MonthStart9 \@ dddd 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>Tuesday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 “Tuesday" 1 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IF 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=A2 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0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&lt;&gt; 0 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=A2+1 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>2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"" </w:instrTex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 w:rsidRPr="001F0AFB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1</w:t>
                  </w:r>
                  <w:r w:rsidRPr="001F0AF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D20CBC" w14:textId="33A6CB0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MonthStart9 \@ dddd 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instrText xml:space="preserve"> = “Wednesday" 1 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instrText xml:space="preserve"> =B2 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1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instrText xml:space="preserve"> =B2+1 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</w:t>
                  </w:r>
                  <w:r w:rsidRPr="001F0AFB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03F4057" w14:textId="180540F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MonthStart9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“Thursday"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9444B6" w14:textId="691AA35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MonthStart9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= “Friday"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1CE4BD" w14:textId="235BAE83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MonthStart9 \@ dddd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Tuesday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5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5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5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38012B5" w14:textId="468031EA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MonthStart9 \@ dddd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Tuesday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5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6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6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6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130DAAB4" w14:textId="77777777">
              <w:tc>
                <w:tcPr>
                  <w:tcW w:w="708" w:type="pct"/>
                </w:tcPr>
                <w:p w14:paraId="6209F4CE" w14:textId="259AD7B7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7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015F60" w14:textId="2E81511B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=A3+1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8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6B4A5DD" w14:textId="5DD5F963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=B3+1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9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4BEDC4" w14:textId="01DDCCE7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=C3+1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10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ED7A47" w14:textId="6AE89AD0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=D3+1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11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78DC38" w14:textId="178929C9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=E3+1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12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EA535CC" w14:textId="2AFB475C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=F3+1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13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2975F385" w14:textId="77777777">
              <w:tc>
                <w:tcPr>
                  <w:tcW w:w="708" w:type="pct"/>
                </w:tcPr>
                <w:p w14:paraId="0E5A7BD5" w14:textId="229D9E2C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=G3+1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14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4D55F2" w14:textId="3C2847D9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=A4+1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15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E70E43" w14:textId="2921ABD4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=B4+1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16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1B0904" w14:textId="532F6721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=C4+1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17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35AEDA" w14:textId="3EF0DEB4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=D4+1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18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81B737" w14:textId="41513036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19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95E808A" w14:textId="16D6D55E" w:rsidR="00CB52EC" w:rsidRPr="00891A6B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20</w:t>
                  </w:r>
                  <w:r w:rsidRPr="00891A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097FD14B" w14:textId="77777777">
              <w:tc>
                <w:tcPr>
                  <w:tcW w:w="708" w:type="pct"/>
                </w:tcPr>
                <w:p w14:paraId="2D0BF070" w14:textId="656CEDB9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21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13B83A" w14:textId="611CC302" w:rsidR="00CB52EC" w:rsidRPr="00732E4C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22</w:t>
                  </w:r>
                  <w:r w:rsidRPr="00732E4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8F641C" w14:textId="6015BBE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900543F" w14:textId="2C5E917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ACD910" w14:textId="53043AB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103565" w14:textId="7439A32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EDD43D2" w14:textId="2B86DFA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255834C8" w14:textId="77777777">
              <w:tc>
                <w:tcPr>
                  <w:tcW w:w="708" w:type="pct"/>
                </w:tcPr>
                <w:p w14:paraId="078CE36C" w14:textId="6D2A079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MonthEnd9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FD4A0D" w14:textId="06F69D0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MonthEnd9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0EA7D2" w14:textId="00F0A8F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MonthEnd9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48E79F" w14:textId="3116599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MonthEnd9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EAB1C6" w14:textId="053A260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MonthEnd9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8B2F23C" w14:textId="093F396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MonthEnd9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403EAED" w14:textId="6711E1F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MonthEnd9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536D8B3F" w14:textId="77777777">
              <w:tc>
                <w:tcPr>
                  <w:tcW w:w="708" w:type="pct"/>
                </w:tcPr>
                <w:p w14:paraId="43ED965A" w14:textId="398C075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MonthEnd9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ADCF4B" w14:textId="162F779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MonthEnd9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>!A12 Is Not In Table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2F62680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82F9D18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5AA7C16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86724B8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37F880AF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C83C947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34A10F7C" w14:textId="77777777">
              <w:tc>
                <w:tcPr>
                  <w:tcW w:w="708" w:type="pct"/>
                </w:tcPr>
                <w:p w14:paraId="56CD7704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35BC692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2DD9B05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5A90C956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F88BCC2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3BBE5A7C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10A21234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3B879E56" w14:textId="77777777">
              <w:tc>
                <w:tcPr>
                  <w:tcW w:w="708" w:type="pct"/>
                </w:tcPr>
                <w:p w14:paraId="21DBE389" w14:textId="1E15D13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MonthStart10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Thursday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BB4D04C" w14:textId="4C61E01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MonthStart10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Thursday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“Tuesday"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A798B3" w14:textId="407D129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MonthStart10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Thursday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“Wednesday"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299E17E" w14:textId="506E101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MonthStart10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Thursday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“Thursday"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t>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6C9024" w14:textId="7FCD02B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MonthStart10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Thursday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= “Friday"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E2881A" w14:textId="1359648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MonthStart10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Thursday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“Saturday"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48C0ACF" w14:textId="4BB8F65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MonthStart10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Thursday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“Sunday"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7FE61A66" w14:textId="77777777">
              <w:tc>
                <w:tcPr>
                  <w:tcW w:w="708" w:type="pct"/>
                </w:tcPr>
                <w:p w14:paraId="5CD21BE3" w14:textId="425CD26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5</w:t>
                  </w:r>
                  <w:r w:rsidRPr="00C3403C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84BAB8" w14:textId="24EB2D2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FBE3DD" w14:textId="439676D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613F8B" w14:textId="619520A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CFA26B" w14:textId="579DEBC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96C481" w14:textId="3002C06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891922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891922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=E3+1 </w:instrText>
                  </w:r>
                  <w:r w:rsidRPr="00891922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10</w:t>
                  </w:r>
                  <w:r w:rsidRPr="00891922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6FD5657" w14:textId="4A34A15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06839C21" w14:textId="77777777">
              <w:tc>
                <w:tcPr>
                  <w:tcW w:w="708" w:type="pct"/>
                </w:tcPr>
                <w:p w14:paraId="398FB03E" w14:textId="64EB5FC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6917A8" w14:textId="12162D1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BD7FC4" w14:textId="7981163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DB6615" w14:textId="0DB87F9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DE81256" w14:textId="5658285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145DDC" w14:textId="02BA9451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17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7619AFC" w14:textId="719BEE86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18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7EC15998" w14:textId="77777777">
              <w:tc>
                <w:tcPr>
                  <w:tcW w:w="708" w:type="pct"/>
                </w:tcPr>
                <w:p w14:paraId="020944A8" w14:textId="3F74DE22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19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9B8A05" w14:textId="56390C77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20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0AA302" w14:textId="4884E6C9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21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1C4F41" w14:textId="040DE899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22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194E0D" w14:textId="4962156B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23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FD40F9C" w14:textId="709EAFD2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24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56780B4" w14:textId="38017C9C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25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778BA03C" w14:textId="77777777">
              <w:tc>
                <w:tcPr>
                  <w:tcW w:w="708" w:type="pct"/>
                </w:tcPr>
                <w:p w14:paraId="5A97251D" w14:textId="1736B2FF" w:rsidR="00CB52EC" w:rsidRPr="005A0CD2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25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25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26</w: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779DFA" w14:textId="288DE7B9" w:rsidR="00CB52EC" w:rsidRPr="005A0CD2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26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27</w: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F474DC" w14:textId="6D2C55B8" w:rsidR="00CB52EC" w:rsidRPr="005A0CD2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28</w: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33EB46" w14:textId="16D4AF41" w:rsidR="00CB52EC" w:rsidRPr="005A0CD2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29</w: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D59D9E" w14:textId="01374F14" w:rsidR="00CB52EC" w:rsidRPr="005A0CD2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=D6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=D6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=D6+1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30</w: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0C914A" w14:textId="5FEDD84B" w:rsidR="00CB52EC" w:rsidRPr="005A0CD2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=E6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=E6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=E6+1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31</w: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42E8406" w14:textId="3AC88A5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MonthEnd10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03E4B968" w14:textId="77777777">
              <w:tc>
                <w:tcPr>
                  <w:tcW w:w="708" w:type="pct"/>
                </w:tcPr>
                <w:p w14:paraId="428F17A1" w14:textId="08CE697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MonthEnd10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8A62D1" w14:textId="44A1BE4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MonthEnd10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641AC5"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FDB1EA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09F0425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F6EEABE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D3032B1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3D15AEEE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8A96F31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10412EBA" w14:textId="77777777">
              <w:tc>
                <w:tcPr>
                  <w:tcW w:w="708" w:type="pct"/>
                </w:tcPr>
                <w:p w14:paraId="171BB5A5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1D1444C0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D9E2A01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7BE414E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8DC181D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3E95F504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19E5642F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5D17CAF4" w14:textId="77777777">
              <w:tc>
                <w:tcPr>
                  <w:tcW w:w="708" w:type="pct"/>
                </w:tcPr>
                <w:p w14:paraId="2FAA4C45" w14:textId="071227C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MonthStart11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3CBD79" w14:textId="61CDCFC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MonthStart11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“Tuesday"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3D8C98" w14:textId="432D36D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MonthStart11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“Wednesday"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47818E" w14:textId="1D8725B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MonthStart11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“Thursday"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41F25C" w14:textId="2A15DA3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MonthStart11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= “Friday"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FBA217" w14:textId="2A1B320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MonthStart11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Sunday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“Saturday"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E863122" w14:textId="4C6FB56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MonthStart11 \@ dddd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Sunday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4</w:instrTex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5A0CD2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</w:t>
                  </w:r>
                  <w:r w:rsidRPr="005A0CD2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6C19CE63" w14:textId="77777777">
              <w:tc>
                <w:tcPr>
                  <w:tcW w:w="708" w:type="pct"/>
                </w:tcPr>
                <w:p w14:paraId="74D1D82A" w14:textId="13F849A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5EC82F" w14:textId="6E14BF2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326F8B" w14:textId="6B0E8F8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5EDF160" w14:textId="743C9CA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51CD76" w14:textId="7798919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43FCAF" w14:textId="03069C5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841B717" w14:textId="5109655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11B4E7C6" w14:textId="77777777">
              <w:tc>
                <w:tcPr>
                  <w:tcW w:w="708" w:type="pct"/>
                </w:tcPr>
                <w:p w14:paraId="350F8E6C" w14:textId="5A95878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0D792C9" w14:textId="41B2435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2702C8" w14:textId="7C428F7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A2A3B9" w14:textId="47D05131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6FCDB8" w14:textId="0F965A5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33D9B2" w14:textId="003C7F5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E3350EF" w14:textId="0B767F95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0D181273" w14:textId="77777777">
              <w:tc>
                <w:tcPr>
                  <w:tcW w:w="708" w:type="pct"/>
                </w:tcPr>
                <w:p w14:paraId="642C4FA6" w14:textId="667230F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F88067" w14:textId="6189F3F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262B4E0" w14:textId="1C4C37A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C1DDD2" w14:textId="1CEDF7E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67C96F" w14:textId="230DCB6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7A782CF" w14:textId="722E9E5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0523716" w14:textId="2ADC8DF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3DB20C1B" w14:textId="77777777">
              <w:tc>
                <w:tcPr>
                  <w:tcW w:w="708" w:type="pct"/>
                </w:tcPr>
                <w:p w14:paraId="6F8875E1" w14:textId="284530B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MonthEnd11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=G5+1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11F2A1A" w14:textId="058C6D3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MonthEnd11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9F20E8" w14:textId="6B1F8B49" w:rsidR="00CB52EC" w:rsidRPr="00FD73EB" w:rsidRDefault="00CB52EC">
                  <w:pPr>
                    <w:pStyle w:val="Dates"/>
                    <w:rPr>
                      <w:sz w:val="16"/>
                      <w:szCs w:val="16"/>
                      <w:highlight w:val="cyan"/>
                    </w:rPr>
                  </w:pP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=B6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24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=B6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24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=B6+1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25</w: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BE289F" w14:textId="1F5AABDF" w:rsidR="00CB52EC" w:rsidRPr="00FD73EB" w:rsidRDefault="00CB52EC">
                  <w:pPr>
                    <w:pStyle w:val="Dates"/>
                    <w:rPr>
                      <w:sz w:val="16"/>
                      <w:szCs w:val="16"/>
                      <w:highlight w:val="cyan"/>
                    </w:rPr>
                  </w:pP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=C6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=C6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=C6+1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26</w: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29020D" w14:textId="4EA72476" w:rsidR="00CB52EC" w:rsidRPr="00FD73EB" w:rsidRDefault="00CB52EC">
                  <w:pPr>
                    <w:pStyle w:val="Dates"/>
                    <w:rPr>
                      <w:sz w:val="16"/>
                      <w:szCs w:val="16"/>
                      <w:highlight w:val="cyan"/>
                    </w:rPr>
                  </w:pP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=D6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=D6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=D6+1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27</w: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407F99" w14:textId="123BFC91" w:rsidR="00CB52EC" w:rsidRPr="00FD73EB" w:rsidRDefault="00CB52EC">
                  <w:pPr>
                    <w:pStyle w:val="Dates"/>
                    <w:rPr>
                      <w:sz w:val="16"/>
                      <w:szCs w:val="16"/>
                      <w:highlight w:val="cyan"/>
                    </w:rPr>
                  </w:pP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=E6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=E6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=E6+1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28</w: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16BC004" w14:textId="09DC0B2A" w:rsidR="00CB52EC" w:rsidRPr="00FD73EB" w:rsidRDefault="00CB52EC">
                  <w:pPr>
                    <w:pStyle w:val="Dates"/>
                    <w:rPr>
                      <w:sz w:val="16"/>
                      <w:szCs w:val="16"/>
                      <w:highlight w:val="cyan"/>
                    </w:rPr>
                  </w:pP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=F6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=F6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=F6+1 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29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instrText>29</w:instrTex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cyan"/>
                      <w:lang w:val="en-GB" w:bidi="en-GB"/>
                    </w:rPr>
                    <w:t>29</w:t>
                  </w:r>
                  <w:r w:rsidRPr="00FD73EB">
                    <w:rPr>
                      <w:sz w:val="16"/>
                      <w:szCs w:val="16"/>
                      <w:highlight w:val="cyan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4B7A5C37" w14:textId="77777777">
              <w:tc>
                <w:tcPr>
                  <w:tcW w:w="708" w:type="pct"/>
                </w:tcPr>
                <w:p w14:paraId="7287398D" w14:textId="4B9EF4C8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MonthEnd11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B7DCF2" w14:textId="7307BDC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MonthEnd11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>!A12 Is Not In Table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A3FA2B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DC11DAF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49CA927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9120A31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441DEF83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0308BD7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CB52EC" w:rsidRPr="00FC2672" w14:paraId="1C9CE7DD" w14:textId="77777777">
              <w:tc>
                <w:tcPr>
                  <w:tcW w:w="708" w:type="pct"/>
                </w:tcPr>
                <w:p w14:paraId="5171731F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085A5910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D176467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55736FA0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88E2D68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1170D849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31261268" w14:textId="77777777" w:rsidR="00CB52EC" w:rsidRPr="00FC2672" w:rsidRDefault="00CB52EC">
                  <w:pPr>
                    <w:pStyle w:val="Day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t>S</w:t>
                  </w:r>
                </w:p>
              </w:tc>
            </w:tr>
            <w:tr w:rsidR="00CB52EC" w:rsidRPr="00FC2672" w14:paraId="3DD5D67C" w14:textId="77777777">
              <w:tc>
                <w:tcPr>
                  <w:tcW w:w="708" w:type="pct"/>
                </w:tcPr>
                <w:p w14:paraId="4A77D915" w14:textId="17185D6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“Monday" 1 ""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CFE5A0" w14:textId="354B692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“Tuesday"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t>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A913A7" w14:textId="7B1E156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“Wednesday"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63B020" w14:textId="51D5D17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“Thursday"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2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68C040" w14:textId="27E8E76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= “Friday"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1A41E35" w14:textId="07C938FE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“Saturday"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4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027B19D" w14:textId="38BF381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MonthStart12 \@ dddd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Tuesday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“Sunday" 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=F2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5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&lt;&gt; 0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0EC051A6" w14:textId="77777777">
              <w:tc>
                <w:tcPr>
                  <w:tcW w:w="708" w:type="pct"/>
                </w:tcPr>
                <w:p w14:paraId="4F923607" w14:textId="54F8291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=G2+1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2F825C" w14:textId="6B7731C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A8D8C4" w14:textId="6EC90B8C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9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C90ACC5" w14:textId="1F5A2CDF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10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40EC0A" w14:textId="57D39CA0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11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AC19BF" w14:textId="01E85BE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12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3646D43" w14:textId="6A901DD2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13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0BB2531B" w14:textId="77777777">
              <w:tc>
                <w:tcPr>
                  <w:tcW w:w="708" w:type="pct"/>
                </w:tcPr>
                <w:p w14:paraId="03090A86" w14:textId="455F8AB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=G3+1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14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E57985" w14:textId="51D719E6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15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7397B1" w14:textId="3936B084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=B4+1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16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8F50DD" w14:textId="6ABD5F8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=C4+1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17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1DE43B" w14:textId="0608149B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=D4+1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t>18</w: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C9A33F" w14:textId="69B5D262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19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B886C60" w14:textId="7548DBD2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20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39977902" w14:textId="77777777">
              <w:tc>
                <w:tcPr>
                  <w:tcW w:w="708" w:type="pct"/>
                </w:tcPr>
                <w:p w14:paraId="532AD713" w14:textId="599B3747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21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89CA72" w14:textId="6B97C64E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22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284963" w14:textId="5BB4E6C8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23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69429DE" w14:textId="7FE14096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24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16E764" w14:textId="2F7E6D9F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25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2B7B495" w14:textId="5B5A6534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26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C977605" w14:textId="56FA5108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27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11E472FD" w14:textId="77777777">
              <w:tc>
                <w:tcPr>
                  <w:tcW w:w="708" w:type="pct"/>
                </w:tcPr>
                <w:p w14:paraId="030A0E62" w14:textId="33F1F24E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27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28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D6721C" w14:textId="091A8663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28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29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E471F8" w14:textId="23830652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29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30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F500C0" w14:textId="10F0D698" w:rsidR="00CB52EC" w:rsidRPr="00AF40D6" w:rsidRDefault="00CB52EC">
                  <w:pPr>
                    <w:pStyle w:val="Dates"/>
                    <w:rPr>
                      <w:sz w:val="16"/>
                      <w:szCs w:val="16"/>
                      <w:highlight w:val="lightGray"/>
                    </w:rPr>
                  </w:pP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30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begin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instrText>31</w:instrTex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highlight w:val="lightGray"/>
                      <w:lang w:val="en-GB" w:bidi="en-GB"/>
                    </w:rPr>
                    <w:t>31</w:t>
                  </w:r>
                  <w:r w:rsidRPr="00AF40D6">
                    <w:rPr>
                      <w:sz w:val="16"/>
                      <w:szCs w:val="16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2A8E6D" w14:textId="272F574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=D6+1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A6F325" w14:textId="5C924083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=E6+1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2CA9C8B" w14:textId="2426E60A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28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=F6+1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</w:tr>
            <w:tr w:rsidR="00CB52EC" w:rsidRPr="00FC2672" w14:paraId="7C2977FE" w14:textId="77777777">
              <w:tc>
                <w:tcPr>
                  <w:tcW w:w="708" w:type="pct"/>
                </w:tcPr>
                <w:p w14:paraId="041C1C5F" w14:textId="227F93CD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29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=G6+1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790E6D" w14:textId="7CF64039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6"/>
                      <w:szCs w:val="16"/>
                      <w:lang w:val="en-GB" w:bidi="en-GB"/>
                    </w:rPr>
                    <w:instrText>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 0,""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IF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&lt;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DocVariable MonthEnd12 \@ d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6"/>
                      <w:szCs w:val="16"/>
                      <w:lang w:val="en-GB" w:bidi="en-GB"/>
                    </w:rPr>
                    <w:instrText>30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begin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=A7+1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separate"/>
                  </w:r>
                  <w:r w:rsidRPr="00FC2672">
                    <w:rPr>
                      <w:noProof/>
                      <w:sz w:val="16"/>
                      <w:szCs w:val="16"/>
                      <w:lang w:val="en-GB" w:bidi="en-GB"/>
                    </w:rPr>
                    <w:instrText>31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instrText xml:space="preserve"> "" </w:instrText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  <w:r w:rsidRPr="00FC2672">
                    <w:rPr>
                      <w:sz w:val="16"/>
                      <w:szCs w:val="16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2B41FD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68F714F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7FABAD7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8DEAD77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31B15C2A" w14:textId="77777777" w:rsidR="00CB52EC" w:rsidRPr="00FC2672" w:rsidRDefault="00CB52EC">
                  <w:pPr>
                    <w:pStyle w:val="Dates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DED4914" w14:textId="77777777" w:rsidR="00CB52EC" w:rsidRPr="00FC2672" w:rsidRDefault="00CB52EC">
            <w:pPr>
              <w:rPr>
                <w:sz w:val="16"/>
                <w:szCs w:val="16"/>
              </w:rPr>
            </w:pPr>
          </w:p>
        </w:tc>
      </w:tr>
    </w:tbl>
    <w:p w14:paraId="2F198509" w14:textId="77777777" w:rsidR="00415B8B" w:rsidRDefault="00415B8B">
      <w:pPr>
        <w:rPr>
          <w:sz w:val="16"/>
          <w:szCs w:val="16"/>
        </w:rPr>
      </w:pPr>
      <w:bookmarkStart w:id="1" w:name="_Calendar"/>
      <w:bookmarkEnd w:id="1"/>
    </w:p>
    <w:p w14:paraId="7BF2BDBE" w14:textId="77777777" w:rsidR="00C3121C" w:rsidRDefault="00C3121C" w:rsidP="00BE4887">
      <w:pPr>
        <w:pStyle w:val="Title"/>
        <w:ind w:left="0"/>
        <w:rPr>
          <w:highlight w:val="red"/>
          <w:lang w:val="en-GB" w:bidi="en-GB"/>
        </w:rPr>
      </w:pPr>
    </w:p>
    <w:p w14:paraId="0B80794C" w14:textId="5749C4C1" w:rsidR="003456F7" w:rsidRDefault="003456F7" w:rsidP="003456F7">
      <w:pPr>
        <w:pStyle w:val="Title"/>
      </w:pPr>
      <w:r w:rsidRPr="00B80145">
        <w:rPr>
          <w:highlight w:val="red"/>
          <w:lang w:val="en-GB" w:bidi="en-GB"/>
        </w:rPr>
        <w:lastRenderedPageBreak/>
        <w:t>IME</w:t>
      </w:r>
      <w:r w:rsidR="00B80145" w:rsidRPr="00B80145">
        <w:rPr>
          <w:highlight w:val="red"/>
          <w:lang w:val="en-GB" w:bidi="en-GB"/>
        </w:rPr>
        <w:t>5</w:t>
      </w:r>
      <w:r w:rsidRPr="00B80145">
        <w:rPr>
          <w:highlight w:val="red"/>
          <w:lang w:val="en-GB" w:bidi="en-GB"/>
        </w:rPr>
        <w:t xml:space="preserve"> Curate Training</w:t>
      </w:r>
      <w:r>
        <w:rPr>
          <w:lang w:val="en-GB" w:bidi="en-GB"/>
        </w:rPr>
        <w:t xml:space="preserve"> </w: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MonthStart1 \@  yyyy   \* MERGEFORMAT 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t>2024</w:t>
      </w:r>
      <w:r>
        <w:rPr>
          <w:lang w:val="en-GB" w:bidi="en-GB"/>
        </w:rPr>
        <w:fldChar w:fldCharType="end"/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If</w:instrTex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MonthStart1 \@  yyyy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2024</w:instrText>
      </w:r>
      <w:r>
        <w:rPr>
          <w:lang w:val="en-GB" w:bidi="en-GB"/>
        </w:rPr>
        <w:fldChar w:fldCharType="end"/>
      </w:r>
      <w:r>
        <w:rPr>
          <w:lang w:val="en-GB" w:bidi="en-GB"/>
        </w:rPr>
        <w:instrText>=</w:instrTex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MonthStartLast \@  yyyy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2025</w:instrText>
      </w:r>
      <w:r>
        <w:rPr>
          <w:lang w:val="en-GB" w:bidi="en-GB"/>
        </w:rPr>
        <w:fldChar w:fldCharType="end"/>
      </w:r>
      <w:r>
        <w:rPr>
          <w:lang w:val="en-GB" w:bidi="en-GB"/>
        </w:rPr>
        <w:instrText xml:space="preserve"> "" "-"</w:instrText>
      </w:r>
      <w:r>
        <w:rPr>
          <w:lang w:val="en-GB" w:bidi="en-GB"/>
        </w:rPr>
        <w:fldChar w:fldCharType="separate"/>
      </w:r>
      <w:r w:rsidR="003C4D46">
        <w:rPr>
          <w:noProof/>
          <w:lang w:val="en-GB" w:bidi="en-GB"/>
        </w:rPr>
        <w:t>-</w:t>
      </w:r>
      <w:r>
        <w:rPr>
          <w:lang w:val="en-GB" w:bidi="en-GB"/>
        </w:rPr>
        <w:fldChar w:fldCharType="end"/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If</w:instrTex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MonthStart1 \@  yyyy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2024</w:instrText>
      </w:r>
      <w:r>
        <w:rPr>
          <w:lang w:val="en-GB" w:bidi="en-GB"/>
        </w:rPr>
        <w:fldChar w:fldCharType="end"/>
      </w:r>
      <w:r>
        <w:rPr>
          <w:lang w:val="en-GB" w:bidi="en-GB"/>
        </w:rPr>
        <w:instrText>=</w:instrTex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MonthStartLast \@  yyyy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2025</w:instrText>
      </w:r>
      <w:r>
        <w:rPr>
          <w:lang w:val="en-GB" w:bidi="en-GB"/>
        </w:rPr>
        <w:fldChar w:fldCharType="end"/>
      </w:r>
      <w:r>
        <w:rPr>
          <w:lang w:val="en-GB" w:bidi="en-GB"/>
        </w:rPr>
        <w:instrText xml:space="preserve"> "" </w:instrTex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MonthStartLast \@  yyyy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2025</w:instrText>
      </w:r>
      <w:r>
        <w:rPr>
          <w:lang w:val="en-GB" w:bidi="en-GB"/>
        </w:rPr>
        <w:fldChar w:fldCharType="end"/>
      </w:r>
      <w:r>
        <w:rPr>
          <w:lang w:val="en-GB" w:bidi="en-GB"/>
        </w:rPr>
        <w:fldChar w:fldCharType="separate"/>
      </w:r>
      <w:r w:rsidR="003C4D46">
        <w:rPr>
          <w:noProof/>
          <w:lang w:val="en-GB" w:bidi="en-GB"/>
        </w:rPr>
        <w:t>2025</w:t>
      </w:r>
      <w:r>
        <w:rPr>
          <w:lang w:val="en-GB" w:bidi="en-GB"/>
        </w:rPr>
        <w:fldChar w:fldCharType="end"/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4482"/>
        <w:gridCol w:w="5958"/>
      </w:tblGrid>
      <w:tr w:rsidR="003456F7" w14:paraId="206FF465" w14:textId="77777777" w:rsidTr="002C391E">
        <w:trPr>
          <w:trHeight w:hRule="exact" w:val="187"/>
        </w:trPr>
        <w:tc>
          <w:tcPr>
            <w:tcW w:w="2500" w:type="pct"/>
          </w:tcPr>
          <w:p w14:paraId="5ABA03B1" w14:textId="77777777" w:rsidR="003456F7" w:rsidRDefault="003456F7" w:rsidP="002C391E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544421" wp14:editId="15C65E6A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369399180" name="Rectangle 369399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ysClr val="window" lastClr="FFFFFF">
                                    <a:lumMod val="75000"/>
                                  </a:sysClr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9021B" id="Rectangle 369399180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" fillcolor="#bfbfbf" stroked="f" strokeweight="1.5pt">
                      <v:fill r:id="rId11" o:title="" color2="window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14:paraId="2D2C8826" w14:textId="77777777" w:rsidR="003456F7" w:rsidRDefault="003456F7" w:rsidP="002C391E"/>
        </w:tc>
      </w:tr>
      <w:tr w:rsidR="003456F7" w14:paraId="040E510F" w14:textId="77777777" w:rsidTr="002C391E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Layout table"/>
              <w:tblDescription w:val="Project information"/>
            </w:tblPr>
            <w:tblGrid>
              <w:gridCol w:w="1889"/>
              <w:gridCol w:w="2583"/>
            </w:tblGrid>
            <w:tr w:rsidR="003456F7" w14:paraId="1CB007DB" w14:textId="77777777" w:rsidTr="002C391E">
              <w:tc>
                <w:tcPr>
                  <w:tcW w:w="1678" w:type="pct"/>
                </w:tcPr>
                <w:p w14:paraId="01FF9153" w14:textId="77777777" w:rsidR="003456F7" w:rsidRDefault="003456F7" w:rsidP="002C391E">
                  <w:pPr>
                    <w:pStyle w:val="Heading1"/>
                  </w:pPr>
                  <w:r>
                    <w:rPr>
                      <w:lang w:val="en-GB" w:bidi="en-GB"/>
                    </w:rPr>
                    <w:t>Project/Event</w:t>
                  </w:r>
                </w:p>
              </w:tc>
              <w:tc>
                <w:tcPr>
                  <w:tcW w:w="3322" w:type="pct"/>
                </w:tcPr>
                <w:p w14:paraId="4476CD55" w14:textId="77777777" w:rsidR="003456F7" w:rsidRDefault="003456F7" w:rsidP="002C391E">
                  <w:pPr>
                    <w:pStyle w:val="FormText"/>
                  </w:pPr>
                  <w:r>
                    <w:t>Ime CUracy Training</w:t>
                  </w:r>
                </w:p>
              </w:tc>
            </w:tr>
            <w:tr w:rsidR="003456F7" w14:paraId="6AB16156" w14:textId="77777777" w:rsidTr="002C391E">
              <w:tc>
                <w:tcPr>
                  <w:tcW w:w="1678" w:type="pct"/>
                </w:tcPr>
                <w:p w14:paraId="282A1C19" w14:textId="77777777" w:rsidR="003456F7" w:rsidRDefault="003456F7" w:rsidP="002C391E">
                  <w:pPr>
                    <w:pStyle w:val="Heading1"/>
                  </w:pPr>
                  <w:r>
                    <w:rPr>
                      <w:lang w:val="en-GB" w:bidi="en-GB"/>
                    </w:rPr>
                    <w:t>Organiser</w:t>
                  </w:r>
                </w:p>
              </w:tc>
              <w:tc>
                <w:tcPr>
                  <w:tcW w:w="3322" w:type="pct"/>
                </w:tcPr>
                <w:p w14:paraId="7284C61E" w14:textId="77777777" w:rsidR="003456F7" w:rsidRDefault="003456F7" w:rsidP="002C391E">
                  <w:pPr>
                    <w:pStyle w:val="FormText"/>
                  </w:pPr>
                  <w:r>
                    <w:t xml:space="preserve">REV Jonathan Bramwell </w:t>
                  </w:r>
                </w:p>
              </w:tc>
            </w:tr>
          </w:tbl>
          <w:p w14:paraId="31F00493" w14:textId="77777777" w:rsidR="003456F7" w:rsidRDefault="003456F7" w:rsidP="002C391E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  <w:tcMar>
              <w:left w:w="144" w:type="dxa"/>
              <w:right w:w="144" w:type="dxa"/>
            </w:tcMar>
          </w:tcPr>
          <w:p w14:paraId="5FEC3732" w14:textId="1C828391" w:rsidR="003456F7" w:rsidRDefault="00BC643D" w:rsidP="002C391E">
            <w:r w:rsidRPr="00BC643D">
              <w:rPr>
                <w:noProof/>
              </w:rPr>
              <w:drawing>
                <wp:inline distT="0" distB="0" distL="0" distR="0" wp14:anchorId="55FE1316" wp14:editId="3D4CD9BE">
                  <wp:extent cx="3600005" cy="720000"/>
                  <wp:effectExtent l="0" t="0" r="635" b="4445"/>
                  <wp:docPr id="1376676853" name="Picture 3" descr="A close 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C37663-6E8F-F947-2118-3DADA4E35F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7C37663-6E8F-F947-2118-3DADA4E35F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5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6F7" w14:paraId="3B607D59" w14:textId="77777777" w:rsidTr="002C391E">
        <w:trPr>
          <w:trHeight w:hRule="exact" w:val="101"/>
        </w:trPr>
        <w:tc>
          <w:tcPr>
            <w:tcW w:w="2500" w:type="pct"/>
          </w:tcPr>
          <w:p w14:paraId="34486266" w14:textId="77777777" w:rsidR="003456F7" w:rsidRDefault="003456F7" w:rsidP="002C391E"/>
        </w:tc>
        <w:tc>
          <w:tcPr>
            <w:tcW w:w="2500" w:type="pct"/>
            <w:tcBorders>
              <w:top w:val="nil"/>
            </w:tcBorders>
          </w:tcPr>
          <w:p w14:paraId="57F3B480" w14:textId="77777777" w:rsidR="003456F7" w:rsidRDefault="003456F7" w:rsidP="002C391E"/>
        </w:tc>
      </w:tr>
    </w:tbl>
    <w:p w14:paraId="7FB599EB" w14:textId="77777777" w:rsidR="003456F7" w:rsidRDefault="003456F7" w:rsidP="003456F7">
      <w:pPr>
        <w:pStyle w:val="NoSpacing"/>
      </w:pPr>
    </w:p>
    <w:tbl>
      <w:tblPr>
        <w:tblW w:w="7500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221"/>
        <w:gridCol w:w="5221"/>
        <w:gridCol w:w="5218"/>
      </w:tblGrid>
      <w:tr w:rsidR="003456F7" w14:paraId="29CF5C2F" w14:textId="77777777" w:rsidTr="002C391E">
        <w:tc>
          <w:tcPr>
            <w:tcW w:w="1667" w:type="pct"/>
          </w:tcPr>
          <w:tbl>
            <w:tblPr>
              <w:tblStyle w:val="EventPlannerTable"/>
              <w:tblW w:w="0" w:type="auto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738"/>
              <w:gridCol w:w="1561"/>
              <w:gridCol w:w="892"/>
            </w:tblGrid>
            <w:tr w:rsidR="006E2F84" w:rsidRPr="00C3121C" w14:paraId="1202592F" w14:textId="77777777" w:rsidTr="002C39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0" w:type="auto"/>
                </w:tcPr>
                <w:p w14:paraId="74DEBD5C" w14:textId="77777777" w:rsidR="003456F7" w:rsidRPr="00C3121C" w:rsidRDefault="003456F7" w:rsidP="002C391E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Event</w:t>
                  </w:r>
                </w:p>
              </w:tc>
              <w:tc>
                <w:tcPr>
                  <w:tcW w:w="0" w:type="auto"/>
                </w:tcPr>
                <w:p w14:paraId="20136F54" w14:textId="4EC51309" w:rsidR="003456F7" w:rsidRPr="00C3121C" w:rsidRDefault="006E35F2" w:rsidP="002C391E">
                  <w:pPr>
                    <w:pStyle w:val="Heading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Date/Time</w:t>
                  </w:r>
                </w:p>
              </w:tc>
              <w:tc>
                <w:tcPr>
                  <w:tcW w:w="0" w:type="auto"/>
                </w:tcPr>
                <w:p w14:paraId="24A2BB90" w14:textId="29ABF0D8" w:rsidR="003456F7" w:rsidRPr="00C3121C" w:rsidRDefault="0005373F" w:rsidP="0005373F">
                  <w:pPr>
                    <w:pStyle w:val="Heading2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Venue</w:t>
                  </w:r>
                </w:p>
              </w:tc>
            </w:tr>
            <w:tr w:rsidR="006E2F84" w:rsidRPr="00C3121C" w14:paraId="004AFC39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shd w:val="clear" w:color="auto" w:fill="99CB38" w:themeFill="accent1"/>
                </w:tcPr>
                <w:p w14:paraId="7F2419B1" w14:textId="3EE77578" w:rsidR="003456F7" w:rsidRPr="00C3121C" w:rsidRDefault="009D6F4C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Music in the Church</w:t>
                  </w:r>
                  <w:r w:rsidR="005C09B3" w:rsidRPr="00C3121C">
                    <w:rPr>
                      <w:sz w:val="20"/>
                      <w:szCs w:val="20"/>
                    </w:rPr>
                    <w:t>:</w:t>
                  </w:r>
                  <w:r w:rsidR="006E2F84">
                    <w:rPr>
                      <w:sz w:val="20"/>
                      <w:szCs w:val="20"/>
                    </w:rPr>
                    <w:t xml:space="preserve"> </w:t>
                  </w:r>
                  <w:r w:rsidR="00916CBC" w:rsidRPr="006E2F84">
                    <w:rPr>
                      <w:sz w:val="18"/>
                      <w:szCs w:val="18"/>
                    </w:rPr>
                    <w:t>Rev Jonathan Bramwell</w:t>
                  </w:r>
                  <w:r w:rsidR="00983255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26FA8F4B" w14:textId="462A6725" w:rsidR="003456F7" w:rsidRPr="00C3121C" w:rsidRDefault="003456F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 w:rsidRPr="00C3121C">
                    <w:rPr>
                      <w:szCs w:val="20"/>
                    </w:rPr>
                    <w:t xml:space="preserve"> 1</w:t>
                  </w:r>
                  <w:r w:rsidR="005C09B3" w:rsidRPr="00C3121C">
                    <w:rPr>
                      <w:szCs w:val="20"/>
                    </w:rPr>
                    <w:t>0</w:t>
                  </w:r>
                  <w:r w:rsidRPr="00C3121C">
                    <w:rPr>
                      <w:szCs w:val="20"/>
                    </w:rPr>
                    <w:t>/09/24</w:t>
                  </w:r>
                </w:p>
                <w:p w14:paraId="7557EA9D" w14:textId="4BF9EFAE" w:rsidR="003456F7" w:rsidRPr="00C3121C" w:rsidRDefault="006E35F2" w:rsidP="002C391E">
                  <w:pPr>
                    <w:pStyle w:val="TableTex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7-9pm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48D075FB" w14:textId="35A93DC4" w:rsidR="003456F7" w:rsidRPr="00C3121C" w:rsidRDefault="003456F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 w:rsidRPr="00C3121C">
                    <w:rPr>
                      <w:szCs w:val="20"/>
                    </w:rPr>
                    <w:t xml:space="preserve"> </w:t>
                  </w:r>
                  <w:r w:rsidR="00880D15">
                    <w:rPr>
                      <w:szCs w:val="20"/>
                    </w:rPr>
                    <w:t>SJH</w:t>
                  </w:r>
                </w:p>
              </w:tc>
            </w:tr>
            <w:tr w:rsidR="006E2F84" w:rsidRPr="00C3121C" w14:paraId="106A396F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bottom w:val="single" w:sz="24" w:space="0" w:color="FFFFFF" w:themeColor="background1"/>
                  </w:tcBorders>
                  <w:shd w:val="clear" w:color="auto" w:fill="63A537" w:themeFill="accent2"/>
                </w:tcPr>
                <w:p w14:paraId="57BAC89C" w14:textId="5BA4890A" w:rsidR="003456F7" w:rsidRPr="00C3121C" w:rsidRDefault="003009CB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 xml:space="preserve">Effective Pastoral </w:t>
                  </w:r>
                  <w:r w:rsidR="00717BB3" w:rsidRPr="00C3121C">
                    <w:rPr>
                      <w:sz w:val="20"/>
                      <w:szCs w:val="20"/>
                    </w:rPr>
                    <w:t xml:space="preserve">CARE: </w:t>
                  </w:r>
                  <w:r w:rsidR="006E2F84" w:rsidRPr="006E2F84">
                    <w:rPr>
                      <w:sz w:val="18"/>
                      <w:szCs w:val="18"/>
                    </w:rPr>
                    <w:t xml:space="preserve">REV </w:t>
                  </w:r>
                  <w:r w:rsidR="00D242EF" w:rsidRPr="006E2F84">
                    <w:rPr>
                      <w:sz w:val="18"/>
                      <w:szCs w:val="18"/>
                    </w:rPr>
                    <w:t>Michele Ryan</w:t>
                  </w:r>
                  <w:r w:rsidR="00FA011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3C38EE18" w14:textId="77777777" w:rsidR="003456F7" w:rsidRDefault="003456F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 w:rsidRPr="00C3121C">
                    <w:rPr>
                      <w:szCs w:val="20"/>
                    </w:rPr>
                    <w:t xml:space="preserve"> </w:t>
                  </w:r>
                  <w:r w:rsidR="00B91FB7" w:rsidRPr="00C3121C">
                    <w:rPr>
                      <w:szCs w:val="20"/>
                    </w:rPr>
                    <w:t>1</w:t>
                  </w:r>
                  <w:r w:rsidR="008D493D" w:rsidRPr="00C3121C">
                    <w:rPr>
                      <w:szCs w:val="20"/>
                    </w:rPr>
                    <w:t>/10/24</w:t>
                  </w:r>
                </w:p>
                <w:p w14:paraId="33AEE177" w14:textId="44A522FC" w:rsidR="006E35F2" w:rsidRPr="00C3121C" w:rsidRDefault="00992D3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</w:t>
                  </w:r>
                  <w:r w:rsidR="006E35F2">
                    <w:rPr>
                      <w:szCs w:val="20"/>
                    </w:rPr>
                    <w:t xml:space="preserve">7-9pm 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570C5D75" w14:textId="33A14202" w:rsidR="003456F7" w:rsidRPr="00C3121C" w:rsidRDefault="003456F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 w:rsidRPr="00C3121C">
                    <w:rPr>
                      <w:szCs w:val="20"/>
                    </w:rPr>
                    <w:t xml:space="preserve"> </w:t>
                  </w:r>
                  <w:r w:rsidR="00202F5C">
                    <w:rPr>
                      <w:szCs w:val="20"/>
                    </w:rPr>
                    <w:t>SJH</w:t>
                  </w:r>
                </w:p>
              </w:tc>
            </w:tr>
            <w:tr w:rsidR="006E2F84" w:rsidRPr="00C3121C" w14:paraId="739042E9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7CD4A8" w:themeFill="accent3" w:themeFillTint="99"/>
                </w:tcPr>
                <w:p w14:paraId="562A0854" w14:textId="0C0F41F5" w:rsidR="003456F7" w:rsidRPr="00C3121C" w:rsidRDefault="001867C1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Missional Preaching</w:t>
                  </w:r>
                  <w:r w:rsidR="00D940E1" w:rsidRPr="00C3121C">
                    <w:rPr>
                      <w:sz w:val="20"/>
                      <w:szCs w:val="20"/>
                    </w:rPr>
                    <w:t xml:space="preserve">: </w:t>
                  </w:r>
                  <w:r w:rsidR="00916CBC" w:rsidRPr="006E2F84">
                    <w:rPr>
                      <w:sz w:val="18"/>
                      <w:szCs w:val="18"/>
                    </w:rPr>
                    <w:t>REv Nick Watson</w:t>
                  </w:r>
                  <w:r w:rsidR="00B377B0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7D344A70" w14:textId="77777777" w:rsidR="003456F7" w:rsidRDefault="003456F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 w:rsidRPr="00C3121C">
                    <w:rPr>
                      <w:szCs w:val="20"/>
                    </w:rPr>
                    <w:t xml:space="preserve"> </w:t>
                  </w:r>
                  <w:r w:rsidR="00E120E8" w:rsidRPr="00C3121C">
                    <w:rPr>
                      <w:szCs w:val="20"/>
                    </w:rPr>
                    <w:t>9/11/24</w:t>
                  </w:r>
                </w:p>
                <w:p w14:paraId="258E506A" w14:textId="193F51F5" w:rsidR="00992D37" w:rsidRPr="00C3121C" w:rsidRDefault="00992D3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10am-3pm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5FAFBA70" w14:textId="66305D7E" w:rsidR="003456F7" w:rsidRPr="00C3121C" w:rsidRDefault="00202F5C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Sacred Trinity</w:t>
                  </w:r>
                </w:p>
              </w:tc>
            </w:tr>
            <w:tr w:rsidR="006E2F84" w:rsidRPr="00C3121C" w14:paraId="4FBFEAE8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ED9C7" w:themeFill="accent4" w:themeFillTint="99"/>
                </w:tcPr>
                <w:p w14:paraId="0063D7E3" w14:textId="20C37EE0" w:rsidR="003456F7" w:rsidRPr="00C3121C" w:rsidRDefault="003456F7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C</w:t>
                  </w:r>
                  <w:r w:rsidR="00FC3547" w:rsidRPr="00C3121C">
                    <w:rPr>
                      <w:sz w:val="20"/>
                      <w:szCs w:val="20"/>
                    </w:rPr>
                    <w:t xml:space="preserve">are for the Environment as Mission: </w:t>
                  </w:r>
                  <w:r w:rsidR="00916CBC" w:rsidRPr="006E2F84">
                    <w:rPr>
                      <w:sz w:val="18"/>
                      <w:szCs w:val="18"/>
                    </w:rPr>
                    <w:t>Rev Grace Thomas</w:t>
                  </w:r>
                  <w:r w:rsidR="00BC43A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5340F09F" w14:textId="77777777" w:rsidR="003456F7" w:rsidRDefault="003456F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 w:rsidRPr="00C3121C">
                    <w:rPr>
                      <w:szCs w:val="20"/>
                    </w:rPr>
                    <w:t xml:space="preserve"> </w:t>
                  </w:r>
                  <w:r w:rsidR="00EE00A1" w:rsidRPr="00C3121C">
                    <w:rPr>
                      <w:szCs w:val="20"/>
                    </w:rPr>
                    <w:t>10</w:t>
                  </w:r>
                  <w:r w:rsidRPr="00C3121C">
                    <w:rPr>
                      <w:szCs w:val="20"/>
                    </w:rPr>
                    <w:t>/12/24</w:t>
                  </w:r>
                </w:p>
                <w:p w14:paraId="115DE108" w14:textId="45336749" w:rsidR="00992D37" w:rsidRPr="00C3121C" w:rsidRDefault="002B3CC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7-9pm</w:t>
                  </w:r>
                </w:p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598EA0E9" w14:textId="02A632BE" w:rsidR="003456F7" w:rsidRPr="00C3121C" w:rsidRDefault="003456F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 w:rsidRPr="00C3121C">
                    <w:rPr>
                      <w:szCs w:val="20"/>
                    </w:rPr>
                    <w:t xml:space="preserve"> </w:t>
                  </w:r>
                  <w:r w:rsidR="00202F5C">
                    <w:rPr>
                      <w:szCs w:val="20"/>
                    </w:rPr>
                    <w:t>Sacred Trinity</w:t>
                  </w:r>
                </w:p>
              </w:tc>
            </w:tr>
            <w:tr w:rsidR="006E2F84" w:rsidRPr="00C3121C" w14:paraId="779EF3F2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94D1E2" w:themeFill="accent5" w:themeFillTint="99"/>
                </w:tcPr>
                <w:p w14:paraId="10A3B7A7" w14:textId="76531A99" w:rsidR="003456F7" w:rsidRPr="00C3121C" w:rsidRDefault="009E4374" w:rsidP="009E4374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Leadership Weekend</w:t>
                  </w:r>
                  <w:r w:rsidR="00916CBC" w:rsidRPr="00C3121C">
                    <w:rPr>
                      <w:sz w:val="20"/>
                      <w:szCs w:val="20"/>
                    </w:rPr>
                    <w:t xml:space="preserve"> Rev </w:t>
                  </w:r>
                  <w:r w:rsidR="006E2F84">
                    <w:rPr>
                      <w:sz w:val="18"/>
                      <w:szCs w:val="18"/>
                    </w:rPr>
                    <w:t xml:space="preserve">REV </w:t>
                  </w:r>
                  <w:r w:rsidR="00916CBC" w:rsidRPr="006E2F84">
                    <w:rPr>
                      <w:sz w:val="18"/>
                      <w:szCs w:val="18"/>
                    </w:rPr>
                    <w:t>Anne Edwards, Stephen Maw</w:t>
                  </w:r>
                  <w:r w:rsidR="000963DF" w:rsidRPr="006E2F84">
                    <w:rPr>
                      <w:sz w:val="18"/>
                      <w:szCs w:val="18"/>
                    </w:rPr>
                    <w:t>hinney</w:t>
                  </w:r>
                  <w:r w:rsidR="00B377B0" w:rsidRPr="006E2F84">
                    <w:rPr>
                      <w:sz w:val="18"/>
                      <w:szCs w:val="18"/>
                    </w:rPr>
                    <w:t xml:space="preserve"> </w:t>
                  </w:r>
                  <w:r w:rsidR="002B3CC7" w:rsidRPr="006E2F84">
                    <w:rPr>
                      <w:sz w:val="18"/>
                      <w:szCs w:val="18"/>
                    </w:rPr>
                    <w:t xml:space="preserve">&amp; </w:t>
                  </w:r>
                  <w:r w:rsidR="00DC769D" w:rsidRPr="006E2F84">
                    <w:rPr>
                      <w:sz w:val="18"/>
                      <w:szCs w:val="18"/>
                    </w:rPr>
                    <w:t>Chris Saunders</w:t>
                  </w:r>
                  <w:r w:rsidR="003F6FC4">
                    <w:rPr>
                      <w:sz w:val="18"/>
                      <w:szCs w:val="18"/>
                    </w:rPr>
                    <w:t>, Rev Daniel Ramble</w:t>
                  </w:r>
                </w:p>
              </w:tc>
              <w:tc>
                <w:tcPr>
                  <w:tcW w:w="0" w:type="auto"/>
                  <w:shd w:val="clear" w:color="auto" w:fill="B8E0EB" w:themeFill="accent5" w:themeFillTint="66"/>
                </w:tcPr>
                <w:p w14:paraId="6E9BA4DB" w14:textId="77777777" w:rsidR="003456F7" w:rsidRDefault="000A5036" w:rsidP="000A5036">
                  <w:pPr>
                    <w:pStyle w:val="TableText"/>
                    <w:ind w:left="0"/>
                    <w:rPr>
                      <w:szCs w:val="20"/>
                    </w:rPr>
                  </w:pPr>
                  <w:r w:rsidRPr="00C3121C">
                    <w:rPr>
                      <w:szCs w:val="20"/>
                    </w:rPr>
                    <w:t>17</w:t>
                  </w:r>
                  <w:r w:rsidR="001418EA">
                    <w:rPr>
                      <w:szCs w:val="20"/>
                    </w:rPr>
                    <w:t>-19</w:t>
                  </w:r>
                  <w:r w:rsidRPr="00C3121C">
                    <w:rPr>
                      <w:szCs w:val="20"/>
                    </w:rPr>
                    <w:t>/01/25</w:t>
                  </w:r>
                </w:p>
                <w:p w14:paraId="73C92E53" w14:textId="32888350" w:rsidR="00DC769D" w:rsidRPr="00C3121C" w:rsidRDefault="00DE1951" w:rsidP="000A5036">
                  <w:pPr>
                    <w:pStyle w:val="TableText"/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Friday 5pm to Sunday 1.30pm</w:t>
                  </w:r>
                </w:p>
              </w:tc>
              <w:tc>
                <w:tcPr>
                  <w:tcW w:w="0" w:type="auto"/>
                  <w:shd w:val="clear" w:color="auto" w:fill="B8E0EB" w:themeFill="accent5" w:themeFillTint="66"/>
                </w:tcPr>
                <w:p w14:paraId="080309E3" w14:textId="154FAFAC" w:rsidR="003456F7" w:rsidRPr="00C3121C" w:rsidRDefault="001418EA" w:rsidP="006E35F2">
                  <w:pPr>
                    <w:pStyle w:val="TableText"/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Foxhill</w:t>
                  </w:r>
                </w:p>
              </w:tc>
            </w:tr>
            <w:tr w:rsidR="006E2F84" w:rsidRPr="00C3121C" w14:paraId="30ADA5F4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</w:tcBorders>
                  <w:shd w:val="clear" w:color="auto" w:fill="51C3F9" w:themeFill="accent6"/>
                </w:tcPr>
                <w:p w14:paraId="28018ABE" w14:textId="5169DBEE" w:rsidR="003456F7" w:rsidRPr="00C3121C" w:rsidRDefault="008F7CA5" w:rsidP="009862F3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Thinking About Disability</w:t>
                  </w:r>
                  <w:r w:rsidR="00786CBA" w:rsidRPr="00C3121C">
                    <w:rPr>
                      <w:sz w:val="20"/>
                      <w:szCs w:val="20"/>
                    </w:rPr>
                    <w:t xml:space="preserve">: </w:t>
                  </w:r>
                  <w:r w:rsidR="000963DF" w:rsidRPr="006E2F84">
                    <w:rPr>
                      <w:sz w:val="18"/>
                      <w:szCs w:val="18"/>
                    </w:rPr>
                    <w:t>Diocesan Disability Group</w:t>
                  </w:r>
                  <w:r w:rsidR="009C6969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9E7FC" w:themeFill="accent6" w:themeFillTint="66"/>
                </w:tcPr>
                <w:p w14:paraId="09DD15EE" w14:textId="77777777" w:rsidR="003456F7" w:rsidRDefault="003456F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 w:rsidRPr="00C3121C">
                    <w:rPr>
                      <w:szCs w:val="20"/>
                    </w:rPr>
                    <w:t xml:space="preserve"> </w:t>
                  </w:r>
                  <w:r w:rsidR="00783A6B" w:rsidRPr="00C3121C">
                    <w:rPr>
                      <w:szCs w:val="20"/>
                    </w:rPr>
                    <w:t>11</w:t>
                  </w:r>
                  <w:r w:rsidRPr="00C3121C">
                    <w:rPr>
                      <w:szCs w:val="20"/>
                    </w:rPr>
                    <w:t>/0</w:t>
                  </w:r>
                  <w:r w:rsidR="00783A6B" w:rsidRPr="00C3121C">
                    <w:rPr>
                      <w:szCs w:val="20"/>
                    </w:rPr>
                    <w:t>2</w:t>
                  </w:r>
                  <w:r w:rsidRPr="00C3121C">
                    <w:rPr>
                      <w:szCs w:val="20"/>
                    </w:rPr>
                    <w:t>/25</w:t>
                  </w:r>
                </w:p>
                <w:p w14:paraId="5E34705E" w14:textId="2B842C18" w:rsidR="003D3BBF" w:rsidRPr="00C3121C" w:rsidRDefault="003D3BBF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7-9m</w:t>
                  </w:r>
                </w:p>
              </w:tc>
              <w:tc>
                <w:tcPr>
                  <w:tcW w:w="0" w:type="auto"/>
                  <w:shd w:val="clear" w:color="auto" w:fill="B9E7FC" w:themeFill="accent6" w:themeFillTint="66"/>
                </w:tcPr>
                <w:p w14:paraId="1CC79BB8" w14:textId="1A7499BE" w:rsidR="003456F7" w:rsidRPr="00C3121C" w:rsidRDefault="003456F7" w:rsidP="002C391E">
                  <w:pPr>
                    <w:pStyle w:val="TableText"/>
                    <w:ind w:left="0"/>
                    <w:rPr>
                      <w:szCs w:val="20"/>
                    </w:rPr>
                  </w:pPr>
                  <w:r w:rsidRPr="00C3121C">
                    <w:rPr>
                      <w:szCs w:val="20"/>
                    </w:rPr>
                    <w:t xml:space="preserve"> </w:t>
                  </w:r>
                  <w:r w:rsidR="001418EA">
                    <w:rPr>
                      <w:szCs w:val="20"/>
                    </w:rPr>
                    <w:t>SJH</w:t>
                  </w:r>
                </w:p>
              </w:tc>
            </w:tr>
          </w:tbl>
          <w:p w14:paraId="10C45FC1" w14:textId="77777777" w:rsidR="003456F7" w:rsidRPr="00C3121C" w:rsidRDefault="003456F7" w:rsidP="002C391E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tbl>
            <w:tblPr>
              <w:tblStyle w:val="EventPlannerTable"/>
              <w:tblW w:w="0" w:type="auto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660"/>
              <w:gridCol w:w="1448"/>
              <w:gridCol w:w="1053"/>
            </w:tblGrid>
            <w:tr w:rsidR="006E2F84" w14:paraId="00216F27" w14:textId="77777777" w:rsidTr="002C39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0" w:type="auto"/>
                </w:tcPr>
                <w:p w14:paraId="589A27FC" w14:textId="77777777" w:rsidR="003456F7" w:rsidRDefault="003456F7" w:rsidP="002C391E">
                  <w:pPr>
                    <w:pStyle w:val="Heading2"/>
                  </w:pPr>
                  <w:r>
                    <w:t>Event</w:t>
                  </w:r>
                </w:p>
              </w:tc>
              <w:tc>
                <w:tcPr>
                  <w:tcW w:w="0" w:type="auto"/>
                </w:tcPr>
                <w:p w14:paraId="2CFCC338" w14:textId="368D74E3" w:rsidR="003456F7" w:rsidRDefault="006E35F2" w:rsidP="002C391E">
                  <w:pPr>
                    <w:pStyle w:val="Heading2"/>
                  </w:pPr>
                  <w:r>
                    <w:t>Date/Time</w:t>
                  </w:r>
                </w:p>
              </w:tc>
              <w:tc>
                <w:tcPr>
                  <w:tcW w:w="0" w:type="auto"/>
                </w:tcPr>
                <w:p w14:paraId="77D9F88F" w14:textId="1B95D44C" w:rsidR="003456F7" w:rsidRDefault="006E35F2" w:rsidP="002C391E">
                  <w:pPr>
                    <w:pStyle w:val="Heading2"/>
                  </w:pPr>
                  <w:r>
                    <w:t>Venue</w:t>
                  </w:r>
                </w:p>
              </w:tc>
            </w:tr>
            <w:tr w:rsidR="006E2F84" w14:paraId="1298F9D8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shd w:val="clear" w:color="auto" w:fill="99CB38" w:themeFill="accent1"/>
                </w:tcPr>
                <w:p w14:paraId="08CD7D6D" w14:textId="27EBE609" w:rsidR="003456F7" w:rsidRDefault="00B666FD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 xml:space="preserve">Understanding Finance: </w:t>
                  </w:r>
                  <w:r w:rsidR="000963DF" w:rsidRPr="006E2F84">
                    <w:rPr>
                      <w:sz w:val="18"/>
                      <w:szCs w:val="18"/>
                    </w:rPr>
                    <w:t>Carolyn McGloughlin</w:t>
                  </w:r>
                  <w:r w:rsidR="00983255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BD9B010" w14:textId="60CD4561" w:rsidR="00313077" w:rsidRPr="00313077" w:rsidRDefault="00313077" w:rsidP="00313077"/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190AF27C" w14:textId="22652655" w:rsidR="003456F7" w:rsidRDefault="00AF2F67" w:rsidP="002C391E">
                  <w:pPr>
                    <w:pStyle w:val="TableText"/>
                  </w:pPr>
                  <w:r>
                    <w:t>4</w:t>
                  </w:r>
                  <w:r w:rsidR="003456F7">
                    <w:t>/03/25</w:t>
                  </w:r>
                </w:p>
                <w:p w14:paraId="7944327F" w14:textId="08FDC145" w:rsidR="006E35F2" w:rsidRDefault="006E35F2" w:rsidP="002C391E">
                  <w:pPr>
                    <w:pStyle w:val="TableText"/>
                  </w:pPr>
                  <w:r>
                    <w:t xml:space="preserve">7-9pm 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4852266D" w14:textId="3EBCFB77" w:rsidR="003456F7" w:rsidRDefault="003456F7" w:rsidP="002C391E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454C38">
                    <w:t>SJH</w:t>
                  </w:r>
                </w:p>
              </w:tc>
            </w:tr>
            <w:tr w:rsidR="006E2F84" w14:paraId="050AE56D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bottom w:val="single" w:sz="24" w:space="0" w:color="FFFFFF" w:themeColor="background1"/>
                  </w:tcBorders>
                  <w:shd w:val="clear" w:color="auto" w:fill="63A537" w:themeFill="accent2"/>
                </w:tcPr>
                <w:p w14:paraId="25F6B00D" w14:textId="006EC732" w:rsidR="003456F7" w:rsidRDefault="00476766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Bishop David</w:t>
                  </w:r>
                </w:p>
                <w:p w14:paraId="11B58992" w14:textId="7307EC3A" w:rsidR="00313077" w:rsidRPr="00313077" w:rsidRDefault="00313077" w:rsidP="00313077"/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7153B7D7" w14:textId="438F4FF3" w:rsidR="003456F7" w:rsidRDefault="008B2514" w:rsidP="002C391E">
                  <w:pPr>
                    <w:pStyle w:val="TableText"/>
                  </w:pPr>
                  <w:r>
                    <w:t>25</w:t>
                  </w:r>
                  <w:r w:rsidR="003456F7">
                    <w:t>/0</w:t>
                  </w:r>
                  <w:r>
                    <w:t>3</w:t>
                  </w:r>
                  <w:r w:rsidR="003456F7">
                    <w:t>/25</w:t>
                  </w:r>
                </w:p>
                <w:p w14:paraId="7C6B5F0E" w14:textId="100A8BC6" w:rsidR="009C74EF" w:rsidRDefault="009C74EF" w:rsidP="002C391E">
                  <w:pPr>
                    <w:pStyle w:val="TableText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3E2AA50E" w14:textId="63786F50" w:rsidR="003456F7" w:rsidRDefault="00454C38" w:rsidP="002C391E">
                  <w:pPr>
                    <w:pStyle w:val="TableText"/>
                  </w:pPr>
                  <w:r>
                    <w:t>Sacred Trinity</w:t>
                  </w:r>
                </w:p>
              </w:tc>
            </w:tr>
            <w:tr w:rsidR="006E2F84" w14:paraId="47E63D8B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7CD4A8" w:themeFill="accent3" w:themeFillTint="99"/>
                </w:tcPr>
                <w:p w14:paraId="5BFB4511" w14:textId="469C022B" w:rsidR="003456F7" w:rsidRDefault="00346F90" w:rsidP="002C391E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C3121C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INTERNATIONAL MISSION </w:t>
                  </w:r>
                  <w:r w:rsidR="006E2F84">
                    <w:rPr>
                      <w:rFonts w:asciiTheme="majorHAnsi" w:hAnsiTheme="majorHAnsi"/>
                      <w:b/>
                      <w:bCs/>
                    </w:rPr>
                    <w:t xml:space="preserve">REV </w:t>
                  </w:r>
                  <w:r w:rsidRPr="006E2F84">
                    <w:rPr>
                      <w:rFonts w:asciiTheme="majorHAnsi" w:hAnsiTheme="majorHAnsi"/>
                      <w:b/>
                      <w:bCs/>
                    </w:rPr>
                    <w:t>JASON LAWTON</w:t>
                  </w:r>
                  <w:r w:rsidR="004C55C4" w:rsidRPr="006E2F84">
                    <w:rPr>
                      <w:rFonts w:asciiTheme="majorHAnsi" w:hAnsiTheme="majorHAnsi"/>
                      <w:b/>
                      <w:bCs/>
                    </w:rPr>
                    <w:t xml:space="preserve"> &amp; DELIVERANCE MINISTRY REV GILL BARNETT</w:t>
                  </w:r>
                  <w:r w:rsidR="00391AF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1FAC0C5" w14:textId="121444C7" w:rsidR="00313077" w:rsidRPr="00C3121C" w:rsidRDefault="00313077" w:rsidP="002C391E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3250C467" w14:textId="77777777" w:rsidR="003456F7" w:rsidRDefault="003456F7" w:rsidP="002C391E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5B6E00">
                    <w:t>6</w:t>
                  </w:r>
                  <w:r>
                    <w:t>/05/25</w:t>
                  </w:r>
                </w:p>
                <w:p w14:paraId="2BC21B49" w14:textId="44FF13FE" w:rsidR="003A4FE4" w:rsidRDefault="003A4FE4" w:rsidP="002C391E">
                  <w:pPr>
                    <w:pStyle w:val="TableText"/>
                    <w:ind w:left="0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509D9191" w14:textId="0412C0AB" w:rsidR="003456F7" w:rsidRDefault="009C74EF" w:rsidP="002C391E">
                  <w:pPr>
                    <w:pStyle w:val="TableText"/>
                  </w:pPr>
                  <w:r>
                    <w:t>SJH</w:t>
                  </w:r>
                </w:p>
              </w:tc>
            </w:tr>
            <w:tr w:rsidR="006E2F84" w14:paraId="6ADF50E8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ED9C7" w:themeFill="accent4" w:themeFillTint="99"/>
                </w:tcPr>
                <w:p w14:paraId="706DAA51" w14:textId="6A0580CE" w:rsidR="003456F7" w:rsidRDefault="00244106" w:rsidP="00240246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Young People’s Ministry 2</w:t>
                  </w:r>
                  <w:r w:rsidRPr="006E2F84">
                    <w:rPr>
                      <w:sz w:val="18"/>
                      <w:szCs w:val="18"/>
                    </w:rPr>
                    <w:t xml:space="preserve">: </w:t>
                  </w:r>
                  <w:r w:rsidR="000963DF" w:rsidRPr="006E2F84">
                    <w:rPr>
                      <w:sz w:val="18"/>
                      <w:szCs w:val="18"/>
                    </w:rPr>
                    <w:t>Education team</w:t>
                  </w:r>
                </w:p>
                <w:p w14:paraId="66D3DD7A" w14:textId="0831E269" w:rsidR="00313077" w:rsidRPr="00313077" w:rsidRDefault="00313077" w:rsidP="00313077"/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357F385F" w14:textId="006D4FFB" w:rsidR="003456F7" w:rsidRPr="00592958" w:rsidRDefault="00DB503D" w:rsidP="002C391E">
                  <w:pPr>
                    <w:pStyle w:val="TableText"/>
                  </w:pPr>
                  <w:r w:rsidRPr="00592958">
                    <w:t>7</w:t>
                  </w:r>
                  <w:r w:rsidR="009C72E4" w:rsidRPr="00592958">
                    <w:t>/06/25</w:t>
                  </w:r>
                </w:p>
                <w:p w14:paraId="68E4854F" w14:textId="50D5B3F4" w:rsidR="003A4FE4" w:rsidRDefault="00DB503D" w:rsidP="002C391E">
                  <w:pPr>
                    <w:pStyle w:val="TableText"/>
                  </w:pPr>
                  <w:r>
                    <w:t>10-3pm</w:t>
                  </w:r>
                </w:p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21DB086F" w14:textId="0F9E5C77" w:rsidR="003456F7" w:rsidRDefault="00DB503D" w:rsidP="002C391E">
                  <w:pPr>
                    <w:pStyle w:val="TableText"/>
                  </w:pPr>
                  <w:r>
                    <w:t xml:space="preserve">Sacred Trinity </w:t>
                  </w:r>
                </w:p>
              </w:tc>
            </w:tr>
            <w:tr w:rsidR="006E2F84" w14:paraId="6B37A0CD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ED9C7" w:themeFill="accent4" w:themeFillTint="99"/>
                </w:tcPr>
                <w:p w14:paraId="40770A46" w14:textId="77596F16" w:rsidR="009C72E4" w:rsidRPr="006E2F84" w:rsidRDefault="00B32307" w:rsidP="00240246">
                  <w:pPr>
                    <w:pStyle w:val="Heading3"/>
                    <w:ind w:left="0"/>
                    <w:rPr>
                      <w:sz w:val="18"/>
                      <w:szCs w:val="18"/>
                    </w:rPr>
                  </w:pPr>
                  <w:r w:rsidRPr="00C3121C">
                    <w:rPr>
                      <w:sz w:val="20"/>
                      <w:szCs w:val="20"/>
                    </w:rPr>
                    <w:t xml:space="preserve">Future Calling: </w:t>
                  </w:r>
                  <w:r w:rsidR="00313077" w:rsidRPr="006E2F84">
                    <w:rPr>
                      <w:sz w:val="18"/>
                      <w:szCs w:val="18"/>
                    </w:rPr>
                    <w:t xml:space="preserve">Bishop Mark </w:t>
                  </w:r>
                  <w:r w:rsidR="000963DF" w:rsidRPr="006E2F84">
                    <w:rPr>
                      <w:sz w:val="18"/>
                      <w:szCs w:val="18"/>
                    </w:rPr>
                    <w:t>&amp; Rev Jonathan Bramwell</w:t>
                  </w:r>
                </w:p>
                <w:p w14:paraId="0A03549D" w14:textId="7185BFEC" w:rsidR="00313077" w:rsidRPr="00313077" w:rsidRDefault="00313077" w:rsidP="00313077"/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3605294F" w14:textId="77777777" w:rsidR="009C72E4" w:rsidRDefault="00616C6A" w:rsidP="002C391E">
                  <w:pPr>
                    <w:pStyle w:val="TableText"/>
                  </w:pPr>
                  <w:r>
                    <w:t>5/07/25</w:t>
                  </w:r>
                </w:p>
                <w:p w14:paraId="3CD1D464" w14:textId="1493C146" w:rsidR="003A4FE4" w:rsidRDefault="003A4FE4" w:rsidP="002C391E">
                  <w:pPr>
                    <w:pStyle w:val="TableText"/>
                  </w:pPr>
                  <w:r>
                    <w:t xml:space="preserve">10am-2pm </w:t>
                  </w:r>
                </w:p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58CDD37F" w14:textId="7AD34262" w:rsidR="009C72E4" w:rsidRDefault="003A4FE4" w:rsidP="002C391E">
                  <w:pPr>
                    <w:pStyle w:val="TableText"/>
                  </w:pPr>
                  <w:r>
                    <w:t>SJH</w:t>
                  </w:r>
                </w:p>
              </w:tc>
            </w:tr>
          </w:tbl>
          <w:p w14:paraId="142FB22B" w14:textId="77777777" w:rsidR="003456F7" w:rsidRDefault="003456F7" w:rsidP="002C391E">
            <w:pPr>
              <w:spacing w:after="160" w:line="300" w:lineRule="auto"/>
            </w:pPr>
          </w:p>
        </w:tc>
        <w:tc>
          <w:tcPr>
            <w:tcW w:w="1667" w:type="pct"/>
          </w:tcPr>
          <w:p w14:paraId="04D2E607" w14:textId="77777777" w:rsidR="003456F7" w:rsidRDefault="003456F7" w:rsidP="002C391E"/>
        </w:tc>
      </w:tr>
      <w:tr w:rsidR="003456F7" w14:paraId="15A3E006" w14:textId="77777777" w:rsidTr="002C391E">
        <w:trPr>
          <w:gridAfter w:val="1"/>
          <w:wAfter w:w="1667" w:type="pct"/>
        </w:trPr>
        <w:tc>
          <w:tcPr>
            <w:tcW w:w="1667" w:type="pct"/>
          </w:tcPr>
          <w:p w14:paraId="13102F0C" w14:textId="77777777" w:rsidR="003456F7" w:rsidRDefault="003456F7" w:rsidP="002C391E">
            <w:pPr>
              <w:pStyle w:val="Heading2"/>
              <w:ind w:left="0"/>
            </w:pPr>
          </w:p>
        </w:tc>
        <w:tc>
          <w:tcPr>
            <w:tcW w:w="1667" w:type="pct"/>
          </w:tcPr>
          <w:p w14:paraId="6EE9AD22" w14:textId="77777777" w:rsidR="003456F7" w:rsidRDefault="003456F7" w:rsidP="002C391E">
            <w:pPr>
              <w:spacing w:after="160" w:line="300" w:lineRule="auto"/>
            </w:pPr>
          </w:p>
        </w:tc>
      </w:tr>
    </w:tbl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Layout table"/>
      </w:tblPr>
      <w:tblGrid>
        <w:gridCol w:w="1732"/>
        <w:gridCol w:w="1734"/>
        <w:gridCol w:w="1732"/>
        <w:gridCol w:w="1732"/>
        <w:gridCol w:w="1732"/>
        <w:gridCol w:w="1732"/>
      </w:tblGrid>
      <w:tr w:rsidR="003456F7" w:rsidRPr="00616C6A" w14:paraId="1D6C0C29" w14:textId="77777777" w:rsidTr="002C391E">
        <w:tc>
          <w:tcPr>
            <w:tcW w:w="2320" w:type="dxa"/>
          </w:tcPr>
          <w:p w14:paraId="4AD60498" w14:textId="7371FD59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MonthStart1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August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3" w:type="dxa"/>
          </w:tcPr>
          <w:p w14:paraId="0F7B20D3" w14:textId="5A0FB080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MonthStart2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September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01A6FDD2" w14:textId="06DB0770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MonthStart3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October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19" w:type="dxa"/>
          </w:tcPr>
          <w:p w14:paraId="7E64197B" w14:textId="6625D70D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MonthStart4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November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61328CBA" w14:textId="4AFEB1AE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MonthStart5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December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6B4DA97D" w14:textId="2D0B8419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MonthStart6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January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</w:tr>
      <w:tr w:rsidR="003456F7" w:rsidRPr="00616C6A" w14:paraId="41C4C18E" w14:textId="77777777" w:rsidTr="002C391E"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1F330A34" w14:textId="77777777" w:rsidTr="002C391E">
              <w:tc>
                <w:tcPr>
                  <w:tcW w:w="708" w:type="pct"/>
                </w:tcPr>
                <w:p w14:paraId="551B3C29" w14:textId="77777777" w:rsidR="003456F7" w:rsidRPr="00307E29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10DFE4BD" w14:textId="77777777" w:rsidR="003456F7" w:rsidRPr="00307E29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856D317" w14:textId="77777777" w:rsidR="003456F7" w:rsidRPr="00307E29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35ED0E8B" w14:textId="77777777" w:rsidR="003456F7" w:rsidRPr="00307E29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253C7A1" w14:textId="77777777" w:rsidR="003456F7" w:rsidRPr="00307E29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431E6339" w14:textId="77777777" w:rsidR="003456F7" w:rsidRPr="00307E29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7FD16595" w14:textId="77777777" w:rsidR="003456F7" w:rsidRPr="00307E29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6EC42FD0" w14:textId="77777777" w:rsidTr="002C391E">
              <w:tc>
                <w:tcPr>
                  <w:tcW w:w="708" w:type="pct"/>
                </w:tcPr>
                <w:p w14:paraId="041B3726" w14:textId="3C17349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1F6082" w14:textId="629191C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C61B72" w14:textId="505868F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178B14" w14:textId="372D837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3F4D9D" w14:textId="1AA7E95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916795" w14:textId="6FCBBB9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E3FC060" w14:textId="6522AED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6F2CFD9D" w14:textId="77777777" w:rsidTr="002C391E">
              <w:tc>
                <w:tcPr>
                  <w:tcW w:w="708" w:type="pct"/>
                </w:tcPr>
                <w:p w14:paraId="776B3206" w14:textId="1458F3A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6B0CEF" w14:textId="15FF668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DC174C" w14:textId="59E9B50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D769CB9" w14:textId="4CC5DA3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A671E13" w14:textId="7A93A2F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F9B9F0" w14:textId="5C612C1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75EE967" w14:textId="5C6433F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2C1F097" w14:textId="77777777" w:rsidTr="002C391E">
              <w:tc>
                <w:tcPr>
                  <w:tcW w:w="708" w:type="pct"/>
                </w:tcPr>
                <w:p w14:paraId="2C0A7123" w14:textId="7458671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7A3245B" w14:textId="5F0451F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B68C54" w14:textId="460F331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32411D" w14:textId="33D2738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8F8E420" w14:textId="624A7DC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54A3B8" w14:textId="1A7DD70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D19D309" w14:textId="10D6E86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59A5884E" w14:textId="77777777" w:rsidTr="002C391E">
              <w:tc>
                <w:tcPr>
                  <w:tcW w:w="708" w:type="pct"/>
                </w:tcPr>
                <w:p w14:paraId="35378F1F" w14:textId="141439F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7A6FEE" w14:textId="146114A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24C4DF" w14:textId="2F531E9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A15676" w14:textId="062125C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7EB03A" w14:textId="4393EDA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73B863A" w14:textId="4C5B72A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1991ACA" w14:textId="4D41B8B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009EA919" w14:textId="77777777" w:rsidTr="002C391E">
              <w:tc>
                <w:tcPr>
                  <w:tcW w:w="708" w:type="pct"/>
                </w:tcPr>
                <w:p w14:paraId="3E6AF8C5" w14:textId="2D1C188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D66EA4" w14:textId="451982F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5F5196" w14:textId="01798EC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C9B052" w14:textId="3C5262E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87E28E8" w14:textId="30C4820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F43482" w14:textId="01F6B89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58F2C2E" w14:textId="3E405D0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45DAE4E4" w14:textId="77777777" w:rsidTr="002C391E">
              <w:tc>
                <w:tcPr>
                  <w:tcW w:w="708" w:type="pct"/>
                </w:tcPr>
                <w:p w14:paraId="61C9C307" w14:textId="170299E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705F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4BBE0F" w14:textId="1319952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705F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705F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C71493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486D1E0C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1D26999D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6CDFDB0C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07" w:type="pct"/>
                </w:tcPr>
                <w:p w14:paraId="62E35258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</w:tr>
          </w:tbl>
          <w:p w14:paraId="798BE062" w14:textId="77777777" w:rsidR="003456F7" w:rsidRPr="00616C6A" w:rsidRDefault="003456F7" w:rsidP="002C391E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2323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40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2EB6854D" w14:textId="77777777" w:rsidTr="002C391E">
              <w:tc>
                <w:tcPr>
                  <w:tcW w:w="708" w:type="pct"/>
                </w:tcPr>
                <w:p w14:paraId="062BFC7A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608184F2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3D633B2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B8A1034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A9C5AE1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0B57483A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2E7A8E6C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462F5D20" w14:textId="77777777" w:rsidTr="002C391E">
              <w:tc>
                <w:tcPr>
                  <w:tcW w:w="708" w:type="pct"/>
                </w:tcPr>
                <w:p w14:paraId="2B249A10" w14:textId="3A87E63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372F68" w14:textId="426277F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E226937" w14:textId="018B8DC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2B6B47" w14:textId="24FE067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1BF45DA" w14:textId="3A8EC0C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E7ABD8" w14:textId="00B6DE9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FB8234F" w14:textId="5E44368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2B52F1AB" w14:textId="77777777" w:rsidTr="002C391E">
              <w:tc>
                <w:tcPr>
                  <w:tcW w:w="708" w:type="pct"/>
                </w:tcPr>
                <w:p w14:paraId="221473C9" w14:textId="6674E2E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AAB3B9" w14:textId="01A0A15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BD818C" w14:textId="50B5A50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1F9A53" w14:textId="40EEE3B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701A0D" w14:textId="21865DB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A43707" w14:textId="3F28D24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5DFF1FA" w14:textId="6E291C7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DF88965" w14:textId="77777777" w:rsidTr="002C391E">
              <w:tc>
                <w:tcPr>
                  <w:tcW w:w="708" w:type="pct"/>
                </w:tcPr>
                <w:p w14:paraId="280DEBB0" w14:textId="4D75EE4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9178C1D" w14:textId="52DCBF9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6711D2" w14:textId="2AAB50A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23849A" w14:textId="472F3DC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A2BD37" w14:textId="24FB611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41ECCD" w14:textId="59529FB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E0482F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E0482F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=E4+1 </w:instrText>
                  </w:r>
                  <w:r w:rsidRPr="00E0482F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14</w:t>
                  </w:r>
                  <w:r w:rsidRPr="00E0482F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F265E33" w14:textId="1E72A88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E0482F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E0482F">
                    <w:rPr>
                      <w:sz w:val="14"/>
                      <w:szCs w:val="14"/>
                      <w:lang w:val="en-GB" w:bidi="en-GB"/>
                    </w:rPr>
                    <w:instrText xml:space="preserve"> =F4+1 </w:instrText>
                  </w:r>
                  <w:r w:rsidRPr="00E0482F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E0482F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56272C31" w14:textId="77777777" w:rsidTr="002C391E">
              <w:tc>
                <w:tcPr>
                  <w:tcW w:w="708" w:type="pct"/>
                </w:tcPr>
                <w:p w14:paraId="62BBAA60" w14:textId="5E31BC2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484180A" w14:textId="28951EF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A9B1870" w14:textId="3C05EA2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05749A" w14:textId="50284EA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5711B5" w14:textId="1179A0C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64F3DD2" w14:textId="043C9D7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9037EE0" w14:textId="0A0DD7C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305FB90" w14:textId="77777777" w:rsidTr="002C391E">
              <w:tc>
                <w:tcPr>
                  <w:tcW w:w="708" w:type="pct"/>
                </w:tcPr>
                <w:p w14:paraId="37D74551" w14:textId="4C3F8A6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8B1562" w14:textId="462471C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AC02C16" w14:textId="274E049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9683FE0" w14:textId="1EC1CD1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F676631" w14:textId="6D07C59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C83C45" w14:textId="0C12DD0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8BCEE12" w14:textId="31C0D47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60876BD3" w14:textId="77777777" w:rsidTr="002C391E">
              <w:tc>
                <w:tcPr>
                  <w:tcW w:w="708" w:type="pct"/>
                </w:tcPr>
                <w:p w14:paraId="679080AD" w14:textId="65982E1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A563FC" w14:textId="4CCC4C0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!A12 Is Not In Table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F98D0B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4CA4B84F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663F9C51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15CC5AA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4F17D65C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64066C7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7D29396C" w14:textId="77777777" w:rsidTr="002C391E">
              <w:tc>
                <w:tcPr>
                  <w:tcW w:w="708" w:type="pct"/>
                </w:tcPr>
                <w:p w14:paraId="2FB3B410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1C0FA680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F734A6E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4FB0DD8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E4ECD91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4031130F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35B5090E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50C1F508" w14:textId="77777777" w:rsidTr="002C391E">
              <w:tc>
                <w:tcPr>
                  <w:tcW w:w="708" w:type="pct"/>
                </w:tcPr>
                <w:p w14:paraId="318CCE2F" w14:textId="1840703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CEB4EC" w14:textId="20D8CE6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IF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DocVariable MonthStart3 \@ dddd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>Tuesday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 “Tuesday" 1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IF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=A2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0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&lt;&gt; 0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=A2+1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772191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2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""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 w:rsidRPr="00B91FB7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</w: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FF7F06" w14:textId="663519E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B8F959" w14:textId="453D05B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42B8F3" w14:textId="1A0798D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BE3896" w14:textId="56CA5AC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E8DCB6D" w14:textId="42EBF83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7924A3BB" w14:textId="77777777" w:rsidTr="002C391E">
              <w:tc>
                <w:tcPr>
                  <w:tcW w:w="708" w:type="pct"/>
                </w:tcPr>
                <w:p w14:paraId="3BE2050E" w14:textId="4D694C1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E8B90F" w14:textId="7416082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3105F86" w14:textId="1DCA932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2D60CF" w14:textId="7509B7A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E7C9D3" w14:textId="206299D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36A1AE" w14:textId="72B0155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2E57E22" w14:textId="2C84682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4EAB489" w14:textId="77777777" w:rsidTr="002C391E">
              <w:tc>
                <w:tcPr>
                  <w:tcW w:w="708" w:type="pct"/>
                </w:tcPr>
                <w:p w14:paraId="0DAA44C8" w14:textId="7DC0586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1D6C45" w14:textId="392B8CA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B91FB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lang w:val="en-GB" w:bidi="en-GB"/>
                    </w:rPr>
                    <w:instrText xml:space="preserve"> =A4+1 </w:instrText>
                  </w:r>
                  <w:r w:rsidRPr="00B91FB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B91FB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CF7512" w14:textId="0841881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CB23DB" w14:textId="0758A9A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C2B6D2F" w14:textId="0B759FE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08A21A" w14:textId="2110E01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B3FAD5E" w14:textId="4297AE1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2572FE9F" w14:textId="77777777" w:rsidTr="002C391E">
              <w:tc>
                <w:tcPr>
                  <w:tcW w:w="708" w:type="pct"/>
                </w:tcPr>
                <w:p w14:paraId="0B1CA6E4" w14:textId="5D1578D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3B385E" w14:textId="142FDFD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EE4930" w14:textId="61603A3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7A8483" w14:textId="35D5FF9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3A79C5" w14:textId="5FAB888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5E4EDC" w14:textId="1E22F80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D043505" w14:textId="635F664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77DE7043" w14:textId="77777777" w:rsidTr="002C391E">
              <w:tc>
                <w:tcPr>
                  <w:tcW w:w="708" w:type="pct"/>
                </w:tcPr>
                <w:p w14:paraId="479EF2B4" w14:textId="20C4440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D1AE2B" w14:textId="38A68D4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2138C1B" w14:textId="4D2CDED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F28B2D" w14:textId="0627D49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D20CFF" w14:textId="08D7E8F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E4986B4" w14:textId="0A0EAC0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5C168CD" w14:textId="70BBD4F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604CD3A7" w14:textId="77777777" w:rsidTr="002C391E">
              <w:tc>
                <w:tcPr>
                  <w:tcW w:w="708" w:type="pct"/>
                </w:tcPr>
                <w:p w14:paraId="2B85BAD8" w14:textId="6D28CFB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5DB7BA" w14:textId="5AACD2B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5E2A71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698F2304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33F34DC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1ADB9EB0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76637357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E60A207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  <w:tc>
          <w:tcPr>
            <w:tcW w:w="231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7302004B" w14:textId="77777777" w:rsidTr="002C391E">
              <w:tc>
                <w:tcPr>
                  <w:tcW w:w="708" w:type="pct"/>
                </w:tcPr>
                <w:p w14:paraId="5C34EA1E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506593C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F9A58EC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F520E9B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A0724F9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7F226E66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66F22854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623B346E" w14:textId="77777777" w:rsidTr="002C391E">
              <w:tc>
                <w:tcPr>
                  <w:tcW w:w="708" w:type="pct"/>
                </w:tcPr>
                <w:p w14:paraId="2ED23F06" w14:textId="6BF91F5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C893BC" w14:textId="15D8174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D862DE" w14:textId="4F81CA9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55DB1B" w14:textId="0FCE484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C36969" w14:textId="49B143E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2AFA961" w14:textId="669FC4A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801A59D" w14:textId="6C389A2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03BF89E3" w14:textId="77777777" w:rsidTr="002C391E">
              <w:tc>
                <w:tcPr>
                  <w:tcW w:w="708" w:type="pct"/>
                </w:tcPr>
                <w:p w14:paraId="145739E1" w14:textId="07C1A1A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541F03" w14:textId="6412624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336B1B9" w14:textId="2AAF67F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4CD4F5" w14:textId="4B16AD5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92912C" w14:textId="2B0D241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D81A7A" w14:textId="22E604E9" w:rsidR="003456F7" w:rsidRPr="00535842" w:rsidRDefault="003456F7" w:rsidP="002C391E">
                  <w:pPr>
                    <w:pStyle w:val="Dates"/>
                    <w:rPr>
                      <w:sz w:val="14"/>
                      <w:szCs w:val="14"/>
                      <w:highlight w:val="red"/>
                    </w:rPr>
                  </w:pPr>
                  <w:r w:rsidRPr="00535842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535842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=E3+1 </w:instrText>
                  </w:r>
                  <w:r w:rsidRPr="00535842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t>9</w:t>
                  </w:r>
                  <w:r w:rsidRPr="00535842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C7C9DD3" w14:textId="438C7C5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FE09251" w14:textId="77777777" w:rsidTr="002C391E">
              <w:tc>
                <w:tcPr>
                  <w:tcW w:w="708" w:type="pct"/>
                </w:tcPr>
                <w:p w14:paraId="66198209" w14:textId="07F55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9E726D" w14:textId="44B0C66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898B3AA" w14:textId="79E6A71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31422B" w14:textId="79044D5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C45B6A" w14:textId="00E6AA2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F3CBA5" w14:textId="72EB98E8" w:rsidR="003456F7" w:rsidRPr="00535842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535842">
                    <w:rPr>
                      <w:color w:val="000000" w:themeColor="text1"/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535842">
                    <w:rPr>
                      <w:color w:val="000000" w:themeColor="text1"/>
                      <w:sz w:val="14"/>
                      <w:szCs w:val="14"/>
                      <w:lang w:val="en-GB" w:bidi="en-GB"/>
                    </w:rPr>
                    <w:instrText xml:space="preserve"> =E4+1 </w:instrText>
                  </w:r>
                  <w:r w:rsidRPr="00535842">
                    <w:rPr>
                      <w:color w:val="000000" w:themeColor="text1"/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000000" w:themeColor="text1"/>
                      <w:sz w:val="14"/>
                      <w:szCs w:val="14"/>
                      <w:lang w:val="en-GB" w:bidi="en-GB"/>
                    </w:rPr>
                    <w:t>16</w:t>
                  </w:r>
                  <w:r w:rsidRPr="00535842">
                    <w:rPr>
                      <w:color w:val="000000" w:themeColor="text1"/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3D8667E" w14:textId="25F614FC" w:rsidR="003456F7" w:rsidRPr="00535842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535842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535842">
                    <w:rPr>
                      <w:sz w:val="14"/>
                      <w:szCs w:val="14"/>
                      <w:lang w:val="en-GB" w:bidi="en-GB"/>
                    </w:rPr>
                    <w:instrText xml:space="preserve"> =F4+1 </w:instrText>
                  </w:r>
                  <w:r w:rsidRPr="00535842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17</w:t>
                  </w:r>
                  <w:r w:rsidRPr="00535842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034C9185" w14:textId="77777777" w:rsidTr="002C391E">
              <w:tc>
                <w:tcPr>
                  <w:tcW w:w="708" w:type="pct"/>
                </w:tcPr>
                <w:p w14:paraId="0559FD27" w14:textId="64B29C8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517ED5" w14:textId="6387E4E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7B9E07" w14:textId="0DC4482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6A348E" w14:textId="3EE3436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6F0667" w14:textId="4A84B36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555696" w14:textId="214ADE4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5E7A908" w14:textId="56F5ADA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59FD4C1A" w14:textId="77777777" w:rsidTr="002C391E">
              <w:tc>
                <w:tcPr>
                  <w:tcW w:w="708" w:type="pct"/>
                </w:tcPr>
                <w:p w14:paraId="2B77473A" w14:textId="6B4C2BC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F4407C" w14:textId="517D361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5A994E" w14:textId="4A36C4F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B83163" w14:textId="1FA1FE3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4B5399" w14:textId="6FCDC9A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5D2C3A3" w14:textId="5916D97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1A820C0" w14:textId="2B651B3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3352C4B" w14:textId="77777777" w:rsidTr="002C391E">
              <w:tc>
                <w:tcPr>
                  <w:tcW w:w="708" w:type="pct"/>
                </w:tcPr>
                <w:p w14:paraId="655D6014" w14:textId="46C92E4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3BC8EA" w14:textId="5048A0C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705FA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979731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C901901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7F1C0BE8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7201CD99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4A394C69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9F0EC0B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396D68BF" w14:textId="77777777" w:rsidTr="002C391E">
              <w:tc>
                <w:tcPr>
                  <w:tcW w:w="708" w:type="pct"/>
                </w:tcPr>
                <w:p w14:paraId="2A9C680B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4D504630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BA17143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B82D84E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5B0EE53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6FB38C4A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5619DE2E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35053DC8" w14:textId="77777777" w:rsidTr="002C391E">
              <w:tc>
                <w:tcPr>
                  <w:tcW w:w="708" w:type="pct"/>
                </w:tcPr>
                <w:p w14:paraId="35583FA7" w14:textId="7839C67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8EC276" w14:textId="57600A2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C6E5B6" w14:textId="6073651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673D7A" w14:textId="31E01B1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AE3A4D" w14:textId="617CA20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EFF72AB" w14:textId="63CEEFC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8DEC3AB" w14:textId="2705AF9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58A482D6" w14:textId="77777777" w:rsidTr="002C391E">
              <w:tc>
                <w:tcPr>
                  <w:tcW w:w="708" w:type="pct"/>
                </w:tcPr>
                <w:p w14:paraId="251FE026" w14:textId="4D1C44A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E6D803" w14:textId="40F49DF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F9CC7E" w14:textId="7F59220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6270313" w14:textId="2B0DE29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ADA8C5" w14:textId="47E107A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E30889A" w14:textId="720D92D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6F53950" w14:textId="2092374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BF80B2B" w14:textId="77777777" w:rsidTr="002C391E">
              <w:tc>
                <w:tcPr>
                  <w:tcW w:w="708" w:type="pct"/>
                </w:tcPr>
                <w:p w14:paraId="3A3C1E3D" w14:textId="1BF1F37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60E37A" w14:textId="6D60BA0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038694" w14:textId="1494FF9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4EABA4" w14:textId="49D003E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1B7E2E" w14:textId="7668E1A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C48F1E" w14:textId="5679BC8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EB334A8" w14:textId="6DB2F46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600F8588" w14:textId="77777777" w:rsidTr="002C391E">
              <w:tc>
                <w:tcPr>
                  <w:tcW w:w="708" w:type="pct"/>
                </w:tcPr>
                <w:p w14:paraId="15D126F2" w14:textId="02437D1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CFDFD8" w14:textId="2FEB944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CB115A" w14:textId="79D561F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655FCC" w14:textId="57E55F4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918CE20" w14:textId="551E4D3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7A8AA98" w14:textId="3945011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CA5648F" w14:textId="6B9B648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53A37EAD" w14:textId="77777777" w:rsidTr="002C391E">
              <w:tc>
                <w:tcPr>
                  <w:tcW w:w="708" w:type="pct"/>
                </w:tcPr>
                <w:p w14:paraId="4E82AC77" w14:textId="77E181D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1F26F4" w14:textId="213836B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260A52" w14:textId="1293ED4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66E804" w14:textId="495E38F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0DFE7F2" w14:textId="7A973E8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D230EA" w14:textId="0978FE7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2AB608B" w14:textId="45E8C2C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0A0E3CC5" w14:textId="77777777" w:rsidTr="002C391E">
              <w:tc>
                <w:tcPr>
                  <w:tcW w:w="708" w:type="pct"/>
                </w:tcPr>
                <w:p w14:paraId="423F85F1" w14:textId="380D17B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025940" w14:textId="4F1CFBD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726B8E6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539048CA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6145432D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392EEE5D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07" w:type="pct"/>
                </w:tcPr>
                <w:p w14:paraId="587B3788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</w:tr>
          </w:tbl>
          <w:p w14:paraId="5F3DF54E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4F2D6589" w14:textId="77777777" w:rsidTr="002C391E">
              <w:tc>
                <w:tcPr>
                  <w:tcW w:w="708" w:type="pct"/>
                </w:tcPr>
                <w:p w14:paraId="66F8A3D3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6BB1C478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DCB223D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4ED2E58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A179193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2538A9AB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09D1C2DE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2213BC84" w14:textId="77777777" w:rsidTr="002C391E">
              <w:tc>
                <w:tcPr>
                  <w:tcW w:w="708" w:type="pct"/>
                </w:tcPr>
                <w:p w14:paraId="1B9D1D07" w14:textId="103B061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6F4A5D" w14:textId="6D7AEBD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84D429" w14:textId="1A2BBEF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72191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CC04D6" w14:textId="1AD77E2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E23459" w14:textId="6264563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FF136C" w14:textId="05E757B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C98EEF3" w14:textId="160B28B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6386DAD3" w14:textId="77777777" w:rsidTr="002C391E">
              <w:tc>
                <w:tcPr>
                  <w:tcW w:w="708" w:type="pct"/>
                </w:tcPr>
                <w:p w14:paraId="6A33DE6E" w14:textId="41C59F2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2E910EE" w14:textId="70C87E8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3B54AD" w14:textId="6467D0F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2C3EFF" w14:textId="7F70495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79A7CA" w14:textId="53A8683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269A1F" w14:textId="3E3EC05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AF35167" w14:textId="1396C94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0600580A" w14:textId="77777777" w:rsidTr="002C391E">
              <w:tc>
                <w:tcPr>
                  <w:tcW w:w="708" w:type="pct"/>
                </w:tcPr>
                <w:p w14:paraId="4785AB8A" w14:textId="08A29AB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12B3A2" w14:textId="33D35EE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046E71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046E71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=A4+1 </w:instrText>
                  </w:r>
                  <w:r w:rsidRPr="00046E71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14</w:t>
                  </w:r>
                  <w:r w:rsidRPr="00046E71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E823A45" w14:textId="482749D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0262FA" w14:textId="1F453DB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9BD89B" w14:textId="392FDDD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red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D1663D" w14:textId="4DF2E3A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red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C4BE0E9" w14:textId="5D672AB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red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722D9E65" w14:textId="77777777" w:rsidTr="002C391E">
              <w:tc>
                <w:tcPr>
                  <w:tcW w:w="708" w:type="pct"/>
                </w:tcPr>
                <w:p w14:paraId="563E2D5B" w14:textId="2D0E46C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A5EDEF7" w14:textId="705CBA4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9C7A95" w14:textId="6F92FEE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17593B" w14:textId="1974606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C701A0" w14:textId="40754B3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196451F" w14:textId="35251F2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CE6829D" w14:textId="544CD50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26B577C5" w14:textId="77777777" w:rsidTr="002C391E">
              <w:tc>
                <w:tcPr>
                  <w:tcW w:w="708" w:type="pct"/>
                </w:tcPr>
                <w:p w14:paraId="5B226EF8" w14:textId="1F5291D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07F7AF" w14:textId="08CB4B9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B5DB5F" w14:textId="0E4A61D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ADD3CF" w14:textId="36AF9E3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A36F44" w14:textId="41F310D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F0269E" w14:textId="0E55901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9066DF8" w14:textId="6AFE9BE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2B52B6CB" w14:textId="77777777" w:rsidTr="002C391E">
              <w:tc>
                <w:tcPr>
                  <w:tcW w:w="708" w:type="pct"/>
                </w:tcPr>
                <w:p w14:paraId="1AC08EA5" w14:textId="3C1AD2D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2D0DC1" w14:textId="06D0347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759FB3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727C4FCB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60E20AC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07083F21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626A83E4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F3B51FB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</w:tr>
      <w:tr w:rsidR="003456F7" w:rsidRPr="00616C6A" w14:paraId="1A4A0346" w14:textId="77777777" w:rsidTr="002C391E">
        <w:tc>
          <w:tcPr>
            <w:tcW w:w="2320" w:type="dxa"/>
          </w:tcPr>
          <w:p w14:paraId="34424758" w14:textId="2DC62B56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MonthStart7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February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3" w:type="dxa"/>
          </w:tcPr>
          <w:p w14:paraId="6DB7BDE1" w14:textId="185066C9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MonthStart8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March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3CFC4272" w14:textId="4615DEF1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MonthStart9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April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19" w:type="dxa"/>
          </w:tcPr>
          <w:p w14:paraId="348DE3DC" w14:textId="7C3FA074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MonthStart10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May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426B3D99" w14:textId="0B3E954A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MonthStart11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June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2726E5C8" w14:textId="344AA496" w:rsidR="003456F7" w:rsidRPr="00616C6A" w:rsidRDefault="003456F7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MonthStart12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July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</w:tr>
      <w:tr w:rsidR="003456F7" w:rsidRPr="00616C6A" w14:paraId="3CEE703A" w14:textId="77777777" w:rsidTr="002C391E"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389A6DFA" w14:textId="77777777" w:rsidTr="002C391E">
              <w:tc>
                <w:tcPr>
                  <w:tcW w:w="708" w:type="pct"/>
                </w:tcPr>
                <w:p w14:paraId="246C5133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6A73D0EA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8229478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61A6BC46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491ACDC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73A14F2F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0E67A10F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7890C9BA" w14:textId="77777777" w:rsidTr="002C391E">
              <w:tc>
                <w:tcPr>
                  <w:tcW w:w="708" w:type="pct"/>
                </w:tcPr>
                <w:p w14:paraId="1779EC23" w14:textId="532FAB1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64A5CD" w14:textId="5C0699F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396DF6" w14:textId="3C599CA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93C2A97" w14:textId="67DB39A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3AD3DA" w14:textId="64DE87F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DE0260" w14:textId="1DDE6FE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30DEED8" w14:textId="494A2A5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9870332" w14:textId="77777777" w:rsidTr="002C391E">
              <w:tc>
                <w:tcPr>
                  <w:tcW w:w="708" w:type="pct"/>
                </w:tcPr>
                <w:p w14:paraId="6597EF1C" w14:textId="54E5DE6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BCFFD5" w14:textId="0DEC24A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AF4F1E" w14:textId="31B87A9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7B0958" w14:textId="20D0FE9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222778" w14:textId="2446D0B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5110C4" w14:textId="3A4F53E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5FD17CE" w14:textId="4AA1A12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74DE39D" w14:textId="77777777" w:rsidTr="002C391E">
              <w:tc>
                <w:tcPr>
                  <w:tcW w:w="708" w:type="pct"/>
                </w:tcPr>
                <w:p w14:paraId="6B9241F8" w14:textId="5AA8214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F9B8C2" w14:textId="7930E14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31D972" w14:textId="71CED51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6FC4A1" w14:textId="4A0146D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D722A4" w14:textId="534AAC1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58B25D" w14:textId="133B671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1BF69E2" w14:textId="042DF28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F2EA9F6" w14:textId="77777777" w:rsidTr="002C391E">
              <w:tc>
                <w:tcPr>
                  <w:tcW w:w="708" w:type="pct"/>
                </w:tcPr>
                <w:p w14:paraId="2221AFB7" w14:textId="0399875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5EC35F" w14:textId="0A4014C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79B65B" w14:textId="2E74C26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755864A" w14:textId="2D5CD2A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70DCA4B" w14:textId="5F85483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1675CA" w14:textId="241DC1F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3B1985B" w14:textId="16A7A11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4F53DACB" w14:textId="77777777" w:rsidTr="002C391E">
              <w:tc>
                <w:tcPr>
                  <w:tcW w:w="708" w:type="pct"/>
                </w:tcPr>
                <w:p w14:paraId="5C3B001B" w14:textId="38641CE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E7FFF6C" w14:textId="30E300B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76B67C" w14:textId="070F8C3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43B499" w14:textId="77B21AC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742DAC" w14:textId="2815A71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08DC07" w14:textId="0EC906F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AEDC964" w14:textId="64481EA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09E17E2F" w14:textId="77777777" w:rsidTr="002C391E">
              <w:tc>
                <w:tcPr>
                  <w:tcW w:w="708" w:type="pct"/>
                </w:tcPr>
                <w:p w14:paraId="5EFD72F0" w14:textId="2A6EA99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2F4F2F" w14:textId="612E965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FD8A6C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02B454F6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5B2C216E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470B5E6B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1A31F71B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AB28D78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  <w:tc>
          <w:tcPr>
            <w:tcW w:w="2323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40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51A154EE" w14:textId="77777777" w:rsidTr="002C391E">
              <w:tc>
                <w:tcPr>
                  <w:tcW w:w="708" w:type="pct"/>
                </w:tcPr>
                <w:p w14:paraId="1EE9F782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10C8F193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7E8427D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44B5DB8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A575169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52DADC78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3148D1B2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4D60D6F8" w14:textId="77777777" w:rsidTr="002C391E">
              <w:tc>
                <w:tcPr>
                  <w:tcW w:w="708" w:type="pct"/>
                </w:tcPr>
                <w:p w14:paraId="3544224D" w14:textId="59F8AC3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E4B6C6" w14:textId="55E37AA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E447265" w14:textId="7B19042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705FA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E54376" w14:textId="2D4CDC1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59FD9A" w14:textId="662D834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762E0F9" w14:textId="6B9DB52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75D9D1B" w14:textId="1145FD2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63B392E9" w14:textId="77777777" w:rsidTr="002C391E">
              <w:tc>
                <w:tcPr>
                  <w:tcW w:w="708" w:type="pct"/>
                </w:tcPr>
                <w:p w14:paraId="1723D0D9" w14:textId="0AB4601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40FC5C2" w14:textId="7DB8C4C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=A3+1 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4</w: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2294C4" w14:textId="21D626B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5B2159E" w14:textId="5C0D44F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F43653" w14:textId="3E4B22D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D4E585" w14:textId="685F296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C75F136" w14:textId="798FF6A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422A98B4" w14:textId="77777777" w:rsidTr="002C391E">
              <w:tc>
                <w:tcPr>
                  <w:tcW w:w="708" w:type="pct"/>
                </w:tcPr>
                <w:p w14:paraId="7B17DCDE" w14:textId="0665884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D8123E3" w14:textId="43CDC96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4AA364" w14:textId="60CADE6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6B0AB2" w14:textId="2CC6CA9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5862090" w14:textId="35418CC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9BFC3E" w14:textId="78B968D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C28BEBF" w14:textId="7084B2A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5E851DE6" w14:textId="77777777" w:rsidTr="002C391E">
              <w:tc>
                <w:tcPr>
                  <w:tcW w:w="708" w:type="pct"/>
                </w:tcPr>
                <w:p w14:paraId="7730F9D8" w14:textId="40E862C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EDC61C" w14:textId="7DD385D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D5F6B7" w14:textId="49E1CD4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669C75" w14:textId="446CA0D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8CDD0B" w14:textId="2078BF2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108ACBD" w14:textId="6FE35B4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4D79BEA" w14:textId="7987DA6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2CB96B4F" w14:textId="77777777" w:rsidTr="002C391E">
              <w:tc>
                <w:tcPr>
                  <w:tcW w:w="708" w:type="pct"/>
                </w:tcPr>
                <w:p w14:paraId="33D8DBBE" w14:textId="53136C6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72E40A" w14:textId="18148CD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IF 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=A6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24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 0,"" 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IF 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=A6 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24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 &lt; 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DocVariable MonthEnd8 \@ d 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>31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 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=A6+1 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25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"" 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25</w:instrTex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25</w:t>
                  </w:r>
                  <w:r w:rsidRPr="001F0AF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A30935" w14:textId="68CADB6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A50B39" w14:textId="2359A64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AC62CD" w14:textId="42F9E00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5704D3" w14:textId="0D5791C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760EEE5" w14:textId="671DCC8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6CE104C7" w14:textId="77777777" w:rsidTr="002C391E">
              <w:tc>
                <w:tcPr>
                  <w:tcW w:w="708" w:type="pct"/>
                </w:tcPr>
                <w:p w14:paraId="60567E4E" w14:textId="7FA74FA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38508C" w14:textId="3ED50D3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721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76FF60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82FCABC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4C81655D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1B1A7D2D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6240D966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F81479F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3FFB5029" w14:textId="77777777" w:rsidTr="002C391E">
              <w:tc>
                <w:tcPr>
                  <w:tcW w:w="708" w:type="pct"/>
                </w:tcPr>
                <w:p w14:paraId="6DA56604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D479DB0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F795B0E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DA6F424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8F0CA90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4897ED13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076EC800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74ECB0AD" w14:textId="77777777" w:rsidTr="002C391E">
              <w:tc>
                <w:tcPr>
                  <w:tcW w:w="708" w:type="pct"/>
                </w:tcPr>
                <w:p w14:paraId="273F1C86" w14:textId="508BBFB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MonthStart9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35FC2C" w14:textId="6B28272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MonthStart9 \@ dddd 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>Tuesday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“Tuesday" 1 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=A2 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>0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&lt;&gt; 0 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=A2+1 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>2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="00733F6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 w:rsidRPr="001F0AFB">
                    <w:rPr>
                      <w:noProof/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t>1</w:t>
                  </w:r>
                  <w:r w:rsidRPr="001F0AFB">
                    <w:rPr>
                      <w:color w:val="auto"/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18065E" w14:textId="34ED8BDE" w:rsidR="003456F7" w:rsidRPr="00616C6A" w:rsidRDefault="001F0AFB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31B90A95" w14:textId="646852E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MonthStart9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D7C614" w14:textId="304E076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MonthStart9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D6BFD6" w14:textId="39DCFD2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MonthStart9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B8A5507" w14:textId="44437EF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MonthStart9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3619C9F" w14:textId="77777777" w:rsidTr="002C391E">
              <w:tc>
                <w:tcPr>
                  <w:tcW w:w="708" w:type="pct"/>
                </w:tcPr>
                <w:p w14:paraId="3742D376" w14:textId="708E2A9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B71E07" w14:textId="67BBF3E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07A2F3" w14:textId="118AE84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0304CB" w14:textId="306FAEE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DBA249" w14:textId="384ADEC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ED8961" w14:textId="7060081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BC5DA6" w14:textId="10F04D4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2FD07DBD" w14:textId="77777777" w:rsidTr="002C391E">
              <w:tc>
                <w:tcPr>
                  <w:tcW w:w="708" w:type="pct"/>
                </w:tcPr>
                <w:p w14:paraId="22C24825" w14:textId="278D609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5678C1" w14:textId="1FE8C9E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633844" w14:textId="0CD7CA8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724C5C" w14:textId="1648906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E86673" w14:textId="3063EF9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AF1B86" w14:textId="656C186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8BFC40A" w14:textId="5B1AEDA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19D496E3" w14:textId="77777777" w:rsidTr="002C391E">
              <w:tc>
                <w:tcPr>
                  <w:tcW w:w="708" w:type="pct"/>
                </w:tcPr>
                <w:p w14:paraId="6C7487C9" w14:textId="49E82D7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8A18D7" w14:textId="36C8027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E7BC75" w14:textId="057FF83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35B1DD" w14:textId="4D48C30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F55190" w14:textId="00A9CD9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46D8D4" w14:textId="2EC3E0E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2F91CDA" w14:textId="0DD3B90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0EA96BA5" w14:textId="77777777" w:rsidTr="002C391E">
              <w:tc>
                <w:tcPr>
                  <w:tcW w:w="708" w:type="pct"/>
                </w:tcPr>
                <w:p w14:paraId="0BAD4514" w14:textId="46C17AC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3FD61A" w14:textId="684F3BC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29</w:t>
                  </w:r>
                  <w:r w:rsidRPr="001F0AFB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056202" w14:textId="12AAAE8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8DDA44" w14:textId="20F9345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2FB3FFD" w14:textId="0458122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D2AC38" w14:textId="0BAD94C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C25BBFB" w14:textId="36E22AB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709A0846" w14:textId="77777777" w:rsidTr="002C391E">
              <w:tc>
                <w:tcPr>
                  <w:tcW w:w="708" w:type="pct"/>
                </w:tcPr>
                <w:p w14:paraId="14935C28" w14:textId="7D7198B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431B62" w14:textId="035A8D8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!A12 Is Not In Table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7E68ED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058C1C5A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6B284A69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03BB944F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4E355F68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3C4A0F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  <w:tc>
          <w:tcPr>
            <w:tcW w:w="231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2C8BDE34" w14:textId="77777777" w:rsidTr="002C391E">
              <w:tc>
                <w:tcPr>
                  <w:tcW w:w="708" w:type="pct"/>
                </w:tcPr>
                <w:p w14:paraId="03F1F932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4F19B2C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3DAE709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FDE2E72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9A88DB9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5251E8E5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2B60683E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74383B1F" w14:textId="77777777" w:rsidTr="002C391E">
              <w:tc>
                <w:tcPr>
                  <w:tcW w:w="708" w:type="pct"/>
                </w:tcPr>
                <w:p w14:paraId="0CD835E7" w14:textId="1C23596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D989D8E" w14:textId="4A84576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E14B18" w14:textId="0AE280D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0AB0E2" w14:textId="55122DD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30ADC9" w14:textId="0C764AB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87D023" w14:textId="584BB8A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8489991" w14:textId="31928C3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0830C705" w14:textId="77777777" w:rsidTr="002C391E">
              <w:tc>
                <w:tcPr>
                  <w:tcW w:w="708" w:type="pct"/>
                </w:tcPr>
                <w:p w14:paraId="2C41003C" w14:textId="1A9C04D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4B2CDE5" w14:textId="3628590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A91AAB2" w14:textId="2F42BA4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4E6D11" w14:textId="6871C08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BB0F6C" w14:textId="21C9684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4B91F3" w14:textId="13A3AA2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D2B10D0" w14:textId="68EB43F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2CF28905" w14:textId="77777777" w:rsidTr="002C391E">
              <w:tc>
                <w:tcPr>
                  <w:tcW w:w="708" w:type="pct"/>
                </w:tcPr>
                <w:p w14:paraId="524FBAEB" w14:textId="223162D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C2BABD" w14:textId="2653468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82B7AE" w14:textId="1686584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CD71F2" w14:textId="4DDDA41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598FB53" w14:textId="1E5628C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EE71A6" w14:textId="729E11B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E8AC69E" w14:textId="7B3E907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5E20A39A" w14:textId="77777777" w:rsidTr="002C391E">
              <w:tc>
                <w:tcPr>
                  <w:tcW w:w="708" w:type="pct"/>
                </w:tcPr>
                <w:p w14:paraId="6F7F54C3" w14:textId="4AFF110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2E3B5C7" w14:textId="4A1885E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C14D5C" w14:textId="6AB6CEE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C1B9DC" w14:textId="65685B3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1040C02" w14:textId="0DDA7B3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4D6F75" w14:textId="2DEE676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CB9C753" w14:textId="2FE9860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3B4FD2BE" w14:textId="77777777" w:rsidTr="002C391E">
              <w:tc>
                <w:tcPr>
                  <w:tcW w:w="708" w:type="pct"/>
                </w:tcPr>
                <w:p w14:paraId="25312CBB" w14:textId="74BFFDC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A8DB6FB" w14:textId="15188A4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B1AC19" w14:textId="0F7627B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243106" w14:textId="20652F1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7962E8" w14:textId="2FF24FD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D4532B" w14:textId="3BBBF75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A87803E" w14:textId="3BB9E26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4C852076" w14:textId="77777777" w:rsidTr="002C391E">
              <w:tc>
                <w:tcPr>
                  <w:tcW w:w="708" w:type="pct"/>
                </w:tcPr>
                <w:p w14:paraId="0054A58F" w14:textId="5EDEF93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600CF4" w14:textId="7EAC39A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1DDDAB6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171C59D4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5AEC819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0D3F35C3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4CFE22AD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A3B3200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772CF054" w14:textId="77777777" w:rsidTr="002C391E">
              <w:tc>
                <w:tcPr>
                  <w:tcW w:w="708" w:type="pct"/>
                </w:tcPr>
                <w:p w14:paraId="3BF9E964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D7B6E6D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3484848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0709AF3A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993F8FA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5CC33C11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48E43E0A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7DE97076" w14:textId="77777777" w:rsidTr="002C391E">
              <w:tc>
                <w:tcPr>
                  <w:tcW w:w="708" w:type="pct"/>
                </w:tcPr>
                <w:p w14:paraId="120CB989" w14:textId="1B8C7CE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36695B" w14:textId="2053AD2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747E74" w14:textId="4022622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242366" w14:textId="0B8F74D5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6ED240" w14:textId="6193369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E84C50D" w14:textId="234BE21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68881D4" w14:textId="68F09B1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79ECC319" w14:textId="77777777" w:rsidTr="002C391E">
              <w:tc>
                <w:tcPr>
                  <w:tcW w:w="708" w:type="pct"/>
                </w:tcPr>
                <w:p w14:paraId="7F8C65E2" w14:textId="23905D1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2D9B98" w14:textId="26B88BC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DB503D">
                    <w:rPr>
                      <w:color w:val="auto"/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DB503D">
                    <w:rPr>
                      <w:color w:val="auto"/>
                      <w:sz w:val="14"/>
                      <w:szCs w:val="14"/>
                      <w:lang w:val="en-GB" w:bidi="en-GB"/>
                    </w:rPr>
                    <w:instrText xml:space="preserve"> =A3+1 </w:instrText>
                  </w:r>
                  <w:r w:rsidRPr="00DB503D">
                    <w:rPr>
                      <w:color w:val="auto"/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auto"/>
                      <w:sz w:val="14"/>
                      <w:szCs w:val="14"/>
                      <w:lang w:val="en-GB" w:bidi="en-GB"/>
                    </w:rPr>
                    <w:t>3</w:t>
                  </w:r>
                  <w:r w:rsidRPr="00DB503D">
                    <w:rPr>
                      <w:color w:val="auto"/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B6DFE0" w14:textId="4C4AF9A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AB75D0E" w14:textId="31A1156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779C345" w14:textId="3CDEEA9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44F819" w14:textId="11FC17B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DB503D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DB503D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=E3+1 </w:instrText>
                  </w:r>
                  <w:r w:rsidRPr="00DB503D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t>7</w:t>
                  </w:r>
                  <w:r w:rsidRPr="00DB503D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1EE9C3E" w14:textId="7A13105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41F724DA" w14:textId="77777777" w:rsidTr="002C391E">
              <w:tc>
                <w:tcPr>
                  <w:tcW w:w="708" w:type="pct"/>
                </w:tcPr>
                <w:p w14:paraId="0B05885A" w14:textId="2E62591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4C9852" w14:textId="23C25C2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B7C6167" w14:textId="572C9D5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B15734" w14:textId="601F2B2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6B34DD" w14:textId="76D26A2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D7ED5C" w14:textId="7CCA379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4B9AB8D" w14:textId="771FBED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78CDBF27" w14:textId="77777777" w:rsidTr="002C391E">
              <w:tc>
                <w:tcPr>
                  <w:tcW w:w="708" w:type="pct"/>
                </w:tcPr>
                <w:p w14:paraId="414D96DD" w14:textId="6470AED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A163B1" w14:textId="1958900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7A5B1C" w14:textId="6271581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062AE5" w14:textId="0F65E73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A87858" w14:textId="31BB1A7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1DAA33" w14:textId="456EADA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5174563" w14:textId="0EC8925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7105A508" w14:textId="77777777" w:rsidTr="002C391E">
              <w:tc>
                <w:tcPr>
                  <w:tcW w:w="708" w:type="pct"/>
                </w:tcPr>
                <w:p w14:paraId="082B335B" w14:textId="2BAE301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MonthEnd11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5DEB05" w14:textId="096F3E2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MonthEnd11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A0E0B2A" w14:textId="04A00457" w:rsidR="003456F7" w:rsidRPr="00FD73EB" w:rsidRDefault="003456F7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=B6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24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=B6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24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=B6+1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25</w: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7CF16E9" w14:textId="5B3BF267" w:rsidR="003456F7" w:rsidRPr="00FD73EB" w:rsidRDefault="003456F7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=C6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=C6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=C6+1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26</w: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AEBB83" w14:textId="19F747C0" w:rsidR="003456F7" w:rsidRPr="00FD73EB" w:rsidRDefault="003456F7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=D6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=D6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=D6+1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27</w: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5C8CBF" w14:textId="5CD53DB7" w:rsidR="003456F7" w:rsidRPr="00FD73EB" w:rsidRDefault="003456F7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=E6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=E6+1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28</w: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990547A" w14:textId="7B312E99" w:rsidR="003456F7" w:rsidRPr="00FD73EB" w:rsidRDefault="003456F7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=F6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=F6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=F6+1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29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29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29</w: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51FD1397" w14:textId="77777777" w:rsidTr="002C391E">
              <w:tc>
                <w:tcPr>
                  <w:tcW w:w="708" w:type="pct"/>
                </w:tcPr>
                <w:p w14:paraId="00992683" w14:textId="1675D52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MonthEnd11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E6713C9" w14:textId="6201759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MonthEnd11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!A12 Is Not In Table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6EAF3C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68454C07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458285B7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B50A57B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1FE93E05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4E57686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8"/>
              <w:gridCol w:w="242"/>
              <w:gridCol w:w="242"/>
              <w:gridCol w:w="242"/>
              <w:gridCol w:w="242"/>
              <w:gridCol w:w="242"/>
              <w:gridCol w:w="239"/>
            </w:tblGrid>
            <w:tr w:rsidR="003456F7" w:rsidRPr="00616C6A" w14:paraId="767EF12A" w14:textId="77777777" w:rsidTr="002C391E">
              <w:tc>
                <w:tcPr>
                  <w:tcW w:w="708" w:type="pct"/>
                </w:tcPr>
                <w:p w14:paraId="2200D763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1553A93D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5904C72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4BD18F99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17EC6C9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379CDD91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17ECE7A2" w14:textId="77777777" w:rsidR="003456F7" w:rsidRPr="00616C6A" w:rsidRDefault="003456F7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3456F7" w:rsidRPr="00616C6A" w14:paraId="3D47F537" w14:textId="77777777" w:rsidTr="002C391E">
              <w:tc>
                <w:tcPr>
                  <w:tcW w:w="708" w:type="pct"/>
                </w:tcPr>
                <w:p w14:paraId="7EF6C4C0" w14:textId="3C4E17F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E6FA8D" w14:textId="3E72CC3A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726D65A" w14:textId="5998FF4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FA2073" w14:textId="2CFA056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BBA8E2" w14:textId="7ACE2A8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74A960E" w14:textId="11338D5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36B7A84" w14:textId="24E4527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4855778C" w14:textId="77777777" w:rsidTr="002C391E">
              <w:tc>
                <w:tcPr>
                  <w:tcW w:w="708" w:type="pct"/>
                </w:tcPr>
                <w:p w14:paraId="0C9721F7" w14:textId="3CC34DC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FEB230" w14:textId="09F0ED1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068A6A" w14:textId="4EB5133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F90070" w14:textId="55DB5FC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E92B350" w14:textId="1BE3229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F5C9D2" w14:textId="49C2C95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C4C5B3F" w14:textId="22F85D84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529412DC" w14:textId="77777777" w:rsidTr="002C391E">
              <w:tc>
                <w:tcPr>
                  <w:tcW w:w="708" w:type="pct"/>
                </w:tcPr>
                <w:p w14:paraId="11D812D9" w14:textId="7E62AFC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57D245" w14:textId="0339BDCF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2A66D4" w14:textId="240E91D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B78A9C" w14:textId="50E2437C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4D7A55" w14:textId="28B8366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5AEBCB" w14:textId="6205791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4148736" w14:textId="3C940533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346C0168" w14:textId="77777777" w:rsidTr="002C391E">
              <w:tc>
                <w:tcPr>
                  <w:tcW w:w="708" w:type="pct"/>
                </w:tcPr>
                <w:p w14:paraId="15A45FA9" w14:textId="0BD6C11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DF692C9" w14:textId="42657C6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6A124B" w14:textId="4F4D1AB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4CA8F5" w14:textId="12CCC0E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FA6D15" w14:textId="100278DB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037B3AB" w14:textId="2A98600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3F47652" w14:textId="0C9F1401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4E39F149" w14:textId="77777777" w:rsidTr="002C391E">
              <w:tc>
                <w:tcPr>
                  <w:tcW w:w="708" w:type="pct"/>
                </w:tcPr>
                <w:p w14:paraId="2E7EAF8D" w14:textId="0AFDF2A6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21739D" w14:textId="70CE7E8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5D1B24" w14:textId="1EF6612D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9E6E408" w14:textId="6A64248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C6EA56" w14:textId="3E8FEF00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18C081" w14:textId="1D5A57D2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39DF7D8" w14:textId="6DA9FADE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3456F7" w:rsidRPr="00616C6A" w14:paraId="22130BF0" w14:textId="77777777" w:rsidTr="002C391E">
              <w:tc>
                <w:tcPr>
                  <w:tcW w:w="708" w:type="pct"/>
                </w:tcPr>
                <w:p w14:paraId="1FEA52DD" w14:textId="0E95C759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79BDDA" w14:textId="64C6B998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8753EAC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14F2044F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39C0A8A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44D20AF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0DEB972B" w14:textId="77777777" w:rsidR="003456F7" w:rsidRPr="00616C6A" w:rsidRDefault="003456F7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FBDBC52" w14:textId="77777777" w:rsidR="003456F7" w:rsidRPr="00616C6A" w:rsidRDefault="003456F7" w:rsidP="002C391E">
            <w:pPr>
              <w:rPr>
                <w:sz w:val="14"/>
                <w:szCs w:val="14"/>
              </w:rPr>
            </w:pPr>
          </w:p>
        </w:tc>
      </w:tr>
    </w:tbl>
    <w:p w14:paraId="03DE1270" w14:textId="77777777" w:rsidR="00C3121C" w:rsidRDefault="00C3121C" w:rsidP="00616C6A">
      <w:pPr>
        <w:pStyle w:val="Title"/>
        <w:rPr>
          <w:highlight w:val="magenta"/>
          <w:lang w:val="en-GB" w:bidi="en-GB"/>
        </w:rPr>
      </w:pPr>
    </w:p>
    <w:p w14:paraId="40AD714C" w14:textId="77777777" w:rsidR="00C3121C" w:rsidRDefault="00C3121C" w:rsidP="00616C6A">
      <w:pPr>
        <w:pStyle w:val="Title"/>
        <w:rPr>
          <w:highlight w:val="magenta"/>
          <w:lang w:val="en-GB" w:bidi="en-GB"/>
        </w:rPr>
      </w:pPr>
    </w:p>
    <w:p w14:paraId="7A9FE039" w14:textId="5F7BF002" w:rsidR="00616C6A" w:rsidRDefault="00616C6A" w:rsidP="00616C6A">
      <w:pPr>
        <w:pStyle w:val="Title"/>
      </w:pPr>
      <w:r w:rsidRPr="00E658C2">
        <w:rPr>
          <w:highlight w:val="magenta"/>
          <w:lang w:val="en-GB" w:bidi="en-GB"/>
        </w:rPr>
        <w:lastRenderedPageBreak/>
        <w:t>IME</w:t>
      </w:r>
      <w:r w:rsidR="00E658C2" w:rsidRPr="00E658C2">
        <w:rPr>
          <w:highlight w:val="magenta"/>
          <w:lang w:val="en-GB" w:bidi="en-GB"/>
        </w:rPr>
        <w:t>6</w:t>
      </w:r>
      <w:r w:rsidRPr="00E658C2">
        <w:rPr>
          <w:highlight w:val="magenta"/>
          <w:lang w:val="en-GB" w:bidi="en-GB"/>
        </w:rPr>
        <w:t xml:space="preserve"> Curate Training</w:t>
      </w:r>
      <w:r>
        <w:rPr>
          <w:lang w:val="en-GB" w:bidi="en-GB"/>
        </w:rPr>
        <w:t xml:space="preserve"> </w: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MonthStart1 \@  yyyy   \* MERGEFORMAT 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t>2024</w:t>
      </w:r>
      <w:r>
        <w:rPr>
          <w:lang w:val="en-GB" w:bidi="en-GB"/>
        </w:rPr>
        <w:fldChar w:fldCharType="end"/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If</w:instrTex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MonthStart1 \@  yyyy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2024</w:instrText>
      </w:r>
      <w:r>
        <w:rPr>
          <w:lang w:val="en-GB" w:bidi="en-GB"/>
        </w:rPr>
        <w:fldChar w:fldCharType="end"/>
      </w:r>
      <w:r>
        <w:rPr>
          <w:lang w:val="en-GB" w:bidi="en-GB"/>
        </w:rPr>
        <w:instrText>=</w:instrTex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MonthStartLast \@  yyyy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2025</w:instrText>
      </w:r>
      <w:r>
        <w:rPr>
          <w:lang w:val="en-GB" w:bidi="en-GB"/>
        </w:rPr>
        <w:fldChar w:fldCharType="end"/>
      </w:r>
      <w:r>
        <w:rPr>
          <w:lang w:val="en-GB" w:bidi="en-GB"/>
        </w:rPr>
        <w:instrText xml:space="preserve"> "" "-"</w:instrText>
      </w:r>
      <w:r>
        <w:rPr>
          <w:lang w:val="en-GB" w:bidi="en-GB"/>
        </w:rPr>
        <w:fldChar w:fldCharType="separate"/>
      </w:r>
      <w:r w:rsidR="003C4D46">
        <w:rPr>
          <w:noProof/>
          <w:lang w:val="en-GB" w:bidi="en-GB"/>
        </w:rPr>
        <w:t>-</w:t>
      </w:r>
      <w:r>
        <w:rPr>
          <w:lang w:val="en-GB" w:bidi="en-GB"/>
        </w:rPr>
        <w:fldChar w:fldCharType="end"/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If</w:instrTex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MonthStart1 \@  yyyy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2024</w:instrText>
      </w:r>
      <w:r>
        <w:rPr>
          <w:lang w:val="en-GB" w:bidi="en-GB"/>
        </w:rPr>
        <w:fldChar w:fldCharType="end"/>
      </w:r>
      <w:r>
        <w:rPr>
          <w:lang w:val="en-GB" w:bidi="en-GB"/>
        </w:rPr>
        <w:instrText>=</w:instrTex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MonthStartLast \@  yyyy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2025</w:instrText>
      </w:r>
      <w:r>
        <w:rPr>
          <w:lang w:val="en-GB" w:bidi="en-GB"/>
        </w:rPr>
        <w:fldChar w:fldCharType="end"/>
      </w:r>
      <w:r>
        <w:rPr>
          <w:lang w:val="en-GB" w:bidi="en-GB"/>
        </w:rPr>
        <w:instrText xml:space="preserve"> "" </w:instrText>
      </w: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DOCVARIABLE  MonthStartLast \@  yyyy</w:instrText>
      </w:r>
      <w:r>
        <w:rPr>
          <w:lang w:val="en-GB" w:bidi="en-GB"/>
        </w:rPr>
        <w:fldChar w:fldCharType="separate"/>
      </w:r>
      <w:r w:rsidR="003C4D46">
        <w:rPr>
          <w:lang w:val="en-GB" w:bidi="en-GB"/>
        </w:rPr>
        <w:instrText>2025</w:instrText>
      </w:r>
      <w:r>
        <w:rPr>
          <w:lang w:val="en-GB" w:bidi="en-GB"/>
        </w:rPr>
        <w:fldChar w:fldCharType="end"/>
      </w:r>
      <w:r>
        <w:rPr>
          <w:lang w:val="en-GB" w:bidi="en-GB"/>
        </w:rPr>
        <w:fldChar w:fldCharType="separate"/>
      </w:r>
      <w:r w:rsidR="003C4D46">
        <w:rPr>
          <w:noProof/>
          <w:lang w:val="en-GB" w:bidi="en-GB"/>
        </w:rPr>
        <w:t>2025</w:t>
      </w:r>
      <w:r>
        <w:rPr>
          <w:lang w:val="en-GB" w:bidi="en-GB"/>
        </w:rPr>
        <w:fldChar w:fldCharType="end"/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4482"/>
        <w:gridCol w:w="5958"/>
      </w:tblGrid>
      <w:tr w:rsidR="00616C6A" w14:paraId="61806FF9" w14:textId="77777777" w:rsidTr="002C391E">
        <w:trPr>
          <w:trHeight w:hRule="exact" w:val="187"/>
        </w:trPr>
        <w:tc>
          <w:tcPr>
            <w:tcW w:w="2500" w:type="pct"/>
          </w:tcPr>
          <w:p w14:paraId="6269E058" w14:textId="77777777" w:rsidR="00616C6A" w:rsidRDefault="00616C6A" w:rsidP="002C391E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DCC0B" wp14:editId="15299B2A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1561998229" name="Rectangle 1561998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ysClr val="window" lastClr="FFFFFF">
                                    <a:lumMod val="75000"/>
                                  </a:sysClr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2054F" id="Rectangle 1561998229" o:spid="_x0000_s1026" style="position:absolute;margin-left:0;margin-top:0;width:698.4pt;height:4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" fillcolor="#bfbfbf" stroked="f" strokeweight="1.5pt">
                      <v:fill r:id="rId11" o:title="" color2="window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14:paraId="12D070B4" w14:textId="77777777" w:rsidR="00616C6A" w:rsidRDefault="00616C6A" w:rsidP="002C391E"/>
        </w:tc>
      </w:tr>
      <w:tr w:rsidR="00616C6A" w14:paraId="4D121179" w14:textId="77777777" w:rsidTr="002C391E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Layout table"/>
              <w:tblDescription w:val="Project information"/>
            </w:tblPr>
            <w:tblGrid>
              <w:gridCol w:w="1889"/>
              <w:gridCol w:w="2583"/>
            </w:tblGrid>
            <w:tr w:rsidR="00616C6A" w14:paraId="423A5FA4" w14:textId="77777777" w:rsidTr="002C391E">
              <w:tc>
                <w:tcPr>
                  <w:tcW w:w="1678" w:type="pct"/>
                </w:tcPr>
                <w:p w14:paraId="17548158" w14:textId="77777777" w:rsidR="00616C6A" w:rsidRDefault="00616C6A" w:rsidP="002C391E">
                  <w:pPr>
                    <w:pStyle w:val="Heading1"/>
                  </w:pPr>
                  <w:r>
                    <w:rPr>
                      <w:lang w:val="en-GB" w:bidi="en-GB"/>
                    </w:rPr>
                    <w:t>Project/Event</w:t>
                  </w:r>
                </w:p>
              </w:tc>
              <w:tc>
                <w:tcPr>
                  <w:tcW w:w="3322" w:type="pct"/>
                </w:tcPr>
                <w:p w14:paraId="1FF2D74D" w14:textId="77777777" w:rsidR="00616C6A" w:rsidRDefault="00616C6A" w:rsidP="002C391E">
                  <w:pPr>
                    <w:pStyle w:val="FormText"/>
                  </w:pPr>
                  <w:r>
                    <w:t>Ime CUracy Training</w:t>
                  </w:r>
                </w:p>
              </w:tc>
            </w:tr>
            <w:tr w:rsidR="00616C6A" w14:paraId="3DD1E150" w14:textId="77777777" w:rsidTr="002C391E">
              <w:tc>
                <w:tcPr>
                  <w:tcW w:w="1678" w:type="pct"/>
                </w:tcPr>
                <w:p w14:paraId="5473F908" w14:textId="77777777" w:rsidR="00616C6A" w:rsidRDefault="00616C6A" w:rsidP="002C391E">
                  <w:pPr>
                    <w:pStyle w:val="Heading1"/>
                  </w:pPr>
                  <w:r>
                    <w:rPr>
                      <w:lang w:val="en-GB" w:bidi="en-GB"/>
                    </w:rPr>
                    <w:t>Organiser</w:t>
                  </w:r>
                </w:p>
              </w:tc>
              <w:tc>
                <w:tcPr>
                  <w:tcW w:w="3322" w:type="pct"/>
                </w:tcPr>
                <w:p w14:paraId="00259BAD" w14:textId="77777777" w:rsidR="00616C6A" w:rsidRDefault="00616C6A" w:rsidP="002C391E">
                  <w:pPr>
                    <w:pStyle w:val="FormText"/>
                  </w:pPr>
                  <w:r>
                    <w:t xml:space="preserve">REV Jonathan Bramwell </w:t>
                  </w:r>
                </w:p>
              </w:tc>
            </w:tr>
          </w:tbl>
          <w:p w14:paraId="37BD8D03" w14:textId="77777777" w:rsidR="00616C6A" w:rsidRDefault="00616C6A" w:rsidP="002C391E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  <w:tcMar>
              <w:left w:w="144" w:type="dxa"/>
              <w:right w:w="144" w:type="dxa"/>
            </w:tcMar>
          </w:tcPr>
          <w:p w14:paraId="7DD770DF" w14:textId="1D2B7D7B" w:rsidR="00616C6A" w:rsidRDefault="005F42B0" w:rsidP="002C391E">
            <w:r w:rsidRPr="005F42B0">
              <w:rPr>
                <w:noProof/>
              </w:rPr>
              <w:drawing>
                <wp:inline distT="0" distB="0" distL="0" distR="0" wp14:anchorId="2879A29D" wp14:editId="44D2A697">
                  <wp:extent cx="3600005" cy="720000"/>
                  <wp:effectExtent l="0" t="0" r="635" b="4445"/>
                  <wp:docPr id="497965490" name="Picture 3" descr="A close 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C37663-6E8F-F947-2118-3DADA4E35F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7C37663-6E8F-F947-2118-3DADA4E35F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5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C6A" w14:paraId="40A56B35" w14:textId="77777777" w:rsidTr="002C391E">
        <w:trPr>
          <w:trHeight w:hRule="exact" w:val="101"/>
        </w:trPr>
        <w:tc>
          <w:tcPr>
            <w:tcW w:w="2500" w:type="pct"/>
          </w:tcPr>
          <w:p w14:paraId="49352F8A" w14:textId="77777777" w:rsidR="00616C6A" w:rsidRDefault="00616C6A" w:rsidP="002C391E"/>
        </w:tc>
        <w:tc>
          <w:tcPr>
            <w:tcW w:w="2500" w:type="pct"/>
            <w:tcBorders>
              <w:top w:val="nil"/>
            </w:tcBorders>
          </w:tcPr>
          <w:p w14:paraId="186DA025" w14:textId="77777777" w:rsidR="00616C6A" w:rsidRDefault="00616C6A" w:rsidP="002C391E"/>
        </w:tc>
      </w:tr>
    </w:tbl>
    <w:p w14:paraId="250E99D6" w14:textId="77777777" w:rsidR="00616C6A" w:rsidRDefault="00616C6A" w:rsidP="00616C6A">
      <w:pPr>
        <w:pStyle w:val="NoSpacing"/>
      </w:pPr>
    </w:p>
    <w:tbl>
      <w:tblPr>
        <w:tblW w:w="7500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221"/>
        <w:gridCol w:w="5221"/>
        <w:gridCol w:w="5218"/>
      </w:tblGrid>
      <w:tr w:rsidR="00616C6A" w14:paraId="706398D8" w14:textId="77777777" w:rsidTr="002C391E">
        <w:tc>
          <w:tcPr>
            <w:tcW w:w="1667" w:type="pct"/>
          </w:tcPr>
          <w:tbl>
            <w:tblPr>
              <w:tblStyle w:val="EventPlannerTable"/>
              <w:tblW w:w="0" w:type="auto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763"/>
              <w:gridCol w:w="1448"/>
              <w:gridCol w:w="980"/>
            </w:tblGrid>
            <w:tr w:rsidR="00616C6A" w14:paraId="38664538" w14:textId="77777777" w:rsidTr="002C39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0" w:type="auto"/>
                </w:tcPr>
                <w:p w14:paraId="3C306874" w14:textId="77777777" w:rsidR="00616C6A" w:rsidRDefault="00616C6A" w:rsidP="002C391E">
                  <w:pPr>
                    <w:pStyle w:val="Heading2"/>
                  </w:pPr>
                  <w:r>
                    <w:t>Event</w:t>
                  </w:r>
                </w:p>
              </w:tc>
              <w:tc>
                <w:tcPr>
                  <w:tcW w:w="0" w:type="auto"/>
                </w:tcPr>
                <w:p w14:paraId="28240F72" w14:textId="62788577" w:rsidR="00616C6A" w:rsidRDefault="00992D37" w:rsidP="002C391E">
                  <w:pPr>
                    <w:pStyle w:val="Heading2"/>
                  </w:pPr>
                  <w:r>
                    <w:t>Date/Time</w:t>
                  </w:r>
                </w:p>
              </w:tc>
              <w:tc>
                <w:tcPr>
                  <w:tcW w:w="0" w:type="auto"/>
                </w:tcPr>
                <w:p w14:paraId="0A715212" w14:textId="121A3740" w:rsidR="00616C6A" w:rsidRDefault="00DE1951" w:rsidP="002C391E">
                  <w:pPr>
                    <w:pStyle w:val="Heading2"/>
                  </w:pPr>
                  <w:r>
                    <w:t>Venue</w:t>
                  </w:r>
                </w:p>
              </w:tc>
            </w:tr>
            <w:tr w:rsidR="00616C6A" w14:paraId="4EFD4F3B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shd w:val="clear" w:color="auto" w:fill="99CB38" w:themeFill="accent1"/>
                </w:tcPr>
                <w:p w14:paraId="467A5687" w14:textId="7ADF5C6F" w:rsidR="00616C6A" w:rsidRPr="00C3121C" w:rsidRDefault="00AD01D9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Self Care &amp; Pastoral Supervision</w:t>
                  </w:r>
                  <w:r w:rsidR="004F5332" w:rsidRPr="00C3121C">
                    <w:rPr>
                      <w:sz w:val="20"/>
                      <w:szCs w:val="20"/>
                    </w:rPr>
                    <w:t>: S</w:t>
                  </w:r>
                  <w:r w:rsidR="00CC3343" w:rsidRPr="00C3121C">
                    <w:rPr>
                      <w:sz w:val="20"/>
                      <w:szCs w:val="20"/>
                    </w:rPr>
                    <w:t>JH 7-9pm</w:t>
                  </w:r>
                  <w:r w:rsidR="000963DF" w:rsidRPr="00C3121C">
                    <w:rPr>
                      <w:sz w:val="20"/>
                      <w:szCs w:val="20"/>
                    </w:rPr>
                    <w:t xml:space="preserve"> </w:t>
                  </w:r>
                  <w:r w:rsidR="005954BE" w:rsidRPr="00C3121C">
                    <w:rPr>
                      <w:sz w:val="20"/>
                      <w:szCs w:val="20"/>
                    </w:rPr>
                    <w:t>R</w:t>
                  </w:r>
                  <w:r w:rsidR="005954BE" w:rsidRPr="00FD62C7">
                    <w:rPr>
                      <w:sz w:val="18"/>
                      <w:szCs w:val="18"/>
                    </w:rPr>
                    <w:t>ev Jonathan Bramwell</w:t>
                  </w:r>
                  <w:r w:rsidR="0020409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5E564312" w14:textId="365BDFA2" w:rsidR="00616C6A" w:rsidRDefault="00616C6A" w:rsidP="002C391E">
                  <w:pPr>
                    <w:pStyle w:val="TableText"/>
                    <w:ind w:left="0"/>
                  </w:pPr>
                  <w:r>
                    <w:t xml:space="preserve"> 1</w:t>
                  </w:r>
                  <w:r w:rsidR="00AD01D9">
                    <w:t>7</w:t>
                  </w:r>
                  <w:r>
                    <w:t>/09/24</w:t>
                  </w:r>
                </w:p>
                <w:p w14:paraId="2E57F510" w14:textId="7264A91C" w:rsidR="00616C6A" w:rsidRDefault="00DE1951" w:rsidP="00DE1951">
                  <w:pPr>
                    <w:pStyle w:val="TableText"/>
                    <w:ind w:left="0"/>
                  </w:pPr>
                  <w:r>
                    <w:t xml:space="preserve"> 7-9pm 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7F613363" w14:textId="5FF94B54" w:rsidR="00616C6A" w:rsidRDefault="00616C6A" w:rsidP="002C391E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DE1951">
                    <w:t>SJH</w:t>
                  </w:r>
                </w:p>
              </w:tc>
            </w:tr>
            <w:tr w:rsidR="00616C6A" w14:paraId="02F98160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bottom w:val="single" w:sz="24" w:space="0" w:color="FFFFFF" w:themeColor="background1"/>
                  </w:tcBorders>
                  <w:shd w:val="clear" w:color="auto" w:fill="63A537" w:themeFill="accent2"/>
                </w:tcPr>
                <w:p w14:paraId="66D5646C" w14:textId="65E9F68C" w:rsidR="00616C6A" w:rsidRPr="00C3121C" w:rsidRDefault="004F5332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Legal Framweork of Ministry</w:t>
                  </w:r>
                  <w:r w:rsidR="005543E3" w:rsidRPr="00C3121C">
                    <w:rPr>
                      <w:sz w:val="20"/>
                      <w:szCs w:val="20"/>
                    </w:rPr>
                    <w:t xml:space="preserve">: </w:t>
                  </w:r>
                  <w:r w:rsidR="006908A8" w:rsidRPr="00FD62C7">
                    <w:rPr>
                      <w:sz w:val="18"/>
                      <w:szCs w:val="18"/>
                    </w:rPr>
                    <w:t>FR Alan Simpson</w:t>
                  </w:r>
                  <w:r w:rsidR="00B30277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4110E15F" w14:textId="0C57447E" w:rsidR="00616C6A" w:rsidRDefault="00616C6A" w:rsidP="002C391E">
                  <w:pPr>
                    <w:pStyle w:val="TableText"/>
                    <w:ind w:left="0"/>
                  </w:pPr>
                  <w:r>
                    <w:t>15/10/24</w:t>
                  </w:r>
                </w:p>
                <w:p w14:paraId="237A62D8" w14:textId="70688BCE" w:rsidR="00DE1951" w:rsidRDefault="00DE1951" w:rsidP="002C391E">
                  <w:pPr>
                    <w:pStyle w:val="TableText"/>
                    <w:ind w:left="0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292EC99E" w14:textId="71E7ED8F" w:rsidR="00616C6A" w:rsidRDefault="00616C6A" w:rsidP="002C391E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DE1951">
                    <w:t>SJH</w:t>
                  </w:r>
                </w:p>
              </w:tc>
            </w:tr>
            <w:tr w:rsidR="00616C6A" w14:paraId="15F4D34B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7CD4A8" w:themeFill="accent3" w:themeFillTint="99"/>
                </w:tcPr>
                <w:p w14:paraId="38E50496" w14:textId="6FC6A6A0" w:rsidR="00616C6A" w:rsidRPr="00C3121C" w:rsidRDefault="00014F6C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Intercultural Ministry</w:t>
                  </w:r>
                  <w:r w:rsidR="001D2053">
                    <w:rPr>
                      <w:sz w:val="20"/>
                      <w:szCs w:val="20"/>
                    </w:rPr>
                    <w:t xml:space="preserve">: </w:t>
                  </w:r>
                  <w:r w:rsidRPr="00FD62C7">
                    <w:rPr>
                      <w:sz w:val="18"/>
                      <w:szCs w:val="18"/>
                    </w:rPr>
                    <w:t xml:space="preserve">Canon </w:t>
                  </w:r>
                  <w:r w:rsidR="003D1528" w:rsidRPr="00FD62C7">
                    <w:rPr>
                      <w:sz w:val="18"/>
                      <w:szCs w:val="18"/>
                    </w:rPr>
                    <w:t>David OnaBanjo</w:t>
                  </w:r>
                  <w:r w:rsidR="001434F3" w:rsidRPr="00C3121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044EA502" w14:textId="0AEB5A30" w:rsidR="00616C6A" w:rsidRDefault="005543E3" w:rsidP="002C391E">
                  <w:pPr>
                    <w:pStyle w:val="TableText"/>
                    <w:ind w:left="0"/>
                  </w:pPr>
                  <w:r>
                    <w:t>1</w:t>
                  </w:r>
                  <w:r w:rsidR="00616C6A">
                    <w:t>9/11/24</w:t>
                  </w:r>
                </w:p>
                <w:p w14:paraId="44EDB7A0" w14:textId="3ED6BA03" w:rsidR="00204092" w:rsidRDefault="00204092" w:rsidP="002C391E">
                  <w:pPr>
                    <w:pStyle w:val="TableText"/>
                    <w:ind w:left="0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6EAA4A64" w14:textId="45CCDE57" w:rsidR="00616C6A" w:rsidRDefault="00616C6A" w:rsidP="002C391E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204092">
                    <w:t>SJH</w:t>
                  </w:r>
                </w:p>
              </w:tc>
            </w:tr>
            <w:tr w:rsidR="00616C6A" w14:paraId="39575693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94D1E2" w:themeFill="accent5" w:themeFillTint="99"/>
                </w:tcPr>
                <w:p w14:paraId="67A25C2F" w14:textId="56C75D8E" w:rsidR="00616C6A" w:rsidRPr="001D2053" w:rsidRDefault="00A55D6D" w:rsidP="002C391E">
                  <w:pPr>
                    <w:pStyle w:val="Heading3"/>
                    <w:ind w:left="0"/>
                    <w:rPr>
                      <w:sz w:val="18"/>
                      <w:szCs w:val="18"/>
                    </w:rPr>
                  </w:pPr>
                  <w:r w:rsidRPr="00C3121C">
                    <w:rPr>
                      <w:sz w:val="20"/>
                      <w:szCs w:val="20"/>
                    </w:rPr>
                    <w:t>Ecumenical WOrking</w:t>
                  </w:r>
                  <w:r w:rsidR="001D2053">
                    <w:rPr>
                      <w:sz w:val="20"/>
                      <w:szCs w:val="20"/>
                    </w:rPr>
                    <w:t xml:space="preserve">: </w:t>
                  </w:r>
                  <w:r w:rsidR="001D2053">
                    <w:rPr>
                      <w:sz w:val="18"/>
                      <w:szCs w:val="18"/>
                    </w:rPr>
                    <w:t>Rev Jonathan Bramwell</w:t>
                  </w:r>
                  <w:r w:rsidR="00FF1CA0">
                    <w:rPr>
                      <w:sz w:val="18"/>
                      <w:szCs w:val="18"/>
                    </w:rPr>
                    <w:t xml:space="preserve"> &amp; Rev Daniel Ramble </w:t>
                  </w:r>
                </w:p>
              </w:tc>
              <w:tc>
                <w:tcPr>
                  <w:tcW w:w="0" w:type="auto"/>
                  <w:shd w:val="clear" w:color="auto" w:fill="B8E0EB" w:themeFill="accent5" w:themeFillTint="66"/>
                </w:tcPr>
                <w:p w14:paraId="5DA367D5" w14:textId="77777777" w:rsidR="00616C6A" w:rsidRDefault="00685D84" w:rsidP="002C391E">
                  <w:pPr>
                    <w:pStyle w:val="TableText"/>
                    <w:ind w:left="0"/>
                  </w:pPr>
                  <w:r>
                    <w:t>9/12/24</w:t>
                  </w:r>
                </w:p>
                <w:p w14:paraId="5AB75927" w14:textId="4251833F" w:rsidR="00204092" w:rsidRDefault="00204092" w:rsidP="002C391E">
                  <w:pPr>
                    <w:pStyle w:val="TableText"/>
                    <w:ind w:left="0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B8E0EB" w:themeFill="accent5" w:themeFillTint="66"/>
                </w:tcPr>
                <w:p w14:paraId="46E42474" w14:textId="5FA08AD4" w:rsidR="00616C6A" w:rsidRDefault="00204092" w:rsidP="005C6181">
                  <w:pPr>
                    <w:pStyle w:val="TableText"/>
                    <w:ind w:left="0"/>
                  </w:pPr>
                  <w:r>
                    <w:t>SJH</w:t>
                  </w:r>
                </w:p>
              </w:tc>
            </w:tr>
            <w:tr w:rsidR="00616C6A" w14:paraId="5DF4A016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</w:tcBorders>
                  <w:shd w:val="clear" w:color="auto" w:fill="51C3F9" w:themeFill="accent6"/>
                </w:tcPr>
                <w:p w14:paraId="50B7CBC8" w14:textId="77777777" w:rsidR="00616C6A" w:rsidRDefault="005C6181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MANAGING CHANGE</w:t>
                  </w:r>
                </w:p>
                <w:p w14:paraId="5DED2571" w14:textId="77777777" w:rsidR="005C6181" w:rsidRDefault="005C6181" w:rsidP="005C6181"/>
                <w:p w14:paraId="66A11679" w14:textId="5BAF3DBB" w:rsidR="005C6181" w:rsidRPr="005C6181" w:rsidRDefault="005C6181" w:rsidP="005C6181">
                  <w:r>
                    <w:t>TBC</w:t>
                  </w:r>
                </w:p>
              </w:tc>
              <w:tc>
                <w:tcPr>
                  <w:tcW w:w="0" w:type="auto"/>
                  <w:shd w:val="clear" w:color="auto" w:fill="B9E7FC" w:themeFill="accent6" w:themeFillTint="66"/>
                </w:tcPr>
                <w:p w14:paraId="793DB4B0" w14:textId="77777777" w:rsidR="00616C6A" w:rsidRDefault="00BD74BE" w:rsidP="002C391E">
                  <w:pPr>
                    <w:pStyle w:val="TableText"/>
                    <w:ind w:left="0"/>
                  </w:pPr>
                  <w:r>
                    <w:t>13</w:t>
                  </w:r>
                  <w:r w:rsidR="001D01A1">
                    <w:t>/0</w:t>
                  </w:r>
                  <w:r w:rsidR="00EC3BB8">
                    <w:t>1</w:t>
                  </w:r>
                  <w:r w:rsidR="001D01A1">
                    <w:t>/25</w:t>
                  </w:r>
                </w:p>
                <w:p w14:paraId="4CE80E53" w14:textId="17ECAB64" w:rsidR="00784ACC" w:rsidRDefault="00784ACC" w:rsidP="002C391E">
                  <w:pPr>
                    <w:pStyle w:val="TableText"/>
                    <w:ind w:left="0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B9E7FC" w:themeFill="accent6" w:themeFillTint="66"/>
                </w:tcPr>
                <w:p w14:paraId="7D7A7558" w14:textId="4CDA52C9" w:rsidR="00616C6A" w:rsidRDefault="00616C6A" w:rsidP="002C391E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5C6181">
                    <w:t>SJH</w:t>
                  </w:r>
                </w:p>
              </w:tc>
            </w:tr>
          </w:tbl>
          <w:p w14:paraId="0CAE5439" w14:textId="77777777" w:rsidR="00616C6A" w:rsidRDefault="00616C6A" w:rsidP="002C391E">
            <w:pPr>
              <w:spacing w:after="160" w:line="300" w:lineRule="auto"/>
            </w:pPr>
          </w:p>
        </w:tc>
        <w:tc>
          <w:tcPr>
            <w:tcW w:w="1667" w:type="pct"/>
          </w:tcPr>
          <w:tbl>
            <w:tblPr>
              <w:tblStyle w:val="EventPlannerTable"/>
              <w:tblW w:w="0" w:type="auto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291"/>
              <w:gridCol w:w="1890"/>
              <w:gridCol w:w="980"/>
            </w:tblGrid>
            <w:tr w:rsidR="00C84C6B" w14:paraId="2E758B71" w14:textId="77777777" w:rsidTr="002C39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0" w:type="auto"/>
                </w:tcPr>
                <w:p w14:paraId="16E1B539" w14:textId="77777777" w:rsidR="00616C6A" w:rsidRDefault="00616C6A" w:rsidP="002C391E">
                  <w:pPr>
                    <w:pStyle w:val="Heading2"/>
                  </w:pPr>
                  <w:r>
                    <w:t>Event</w:t>
                  </w:r>
                </w:p>
              </w:tc>
              <w:tc>
                <w:tcPr>
                  <w:tcW w:w="0" w:type="auto"/>
                </w:tcPr>
                <w:p w14:paraId="6BF20D1E" w14:textId="14F542D9" w:rsidR="00616C6A" w:rsidRDefault="00204092" w:rsidP="002C391E">
                  <w:pPr>
                    <w:pStyle w:val="Heading2"/>
                  </w:pPr>
                  <w:r>
                    <w:t>Date/Timing</w:t>
                  </w:r>
                </w:p>
              </w:tc>
              <w:tc>
                <w:tcPr>
                  <w:tcW w:w="0" w:type="auto"/>
                </w:tcPr>
                <w:p w14:paraId="3FEE27B1" w14:textId="2B34E64C" w:rsidR="00616C6A" w:rsidRDefault="00204092" w:rsidP="002C391E">
                  <w:pPr>
                    <w:pStyle w:val="Heading2"/>
                  </w:pPr>
                  <w:r>
                    <w:t>Venue</w:t>
                  </w:r>
                </w:p>
              </w:tc>
            </w:tr>
            <w:tr w:rsidR="00C84C6B" w14:paraId="57B27098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shd w:val="clear" w:color="auto" w:fill="99CB38" w:themeFill="accent1"/>
                </w:tcPr>
                <w:p w14:paraId="5802AEA0" w14:textId="77777777" w:rsidR="004466C6" w:rsidRDefault="00204092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FoXHILL RETREAT</w:t>
                  </w:r>
                </w:p>
                <w:p w14:paraId="086D08EB" w14:textId="77777777" w:rsidR="005C6181" w:rsidRDefault="005C6181" w:rsidP="005C6181">
                  <w:r>
                    <w:t>Preaching Easter</w:t>
                  </w:r>
                </w:p>
                <w:p w14:paraId="090A6966" w14:textId="77777777" w:rsidR="005C6181" w:rsidRDefault="005C6181" w:rsidP="005C6181">
                  <w:r>
                    <w:t>Personal Retreat</w:t>
                  </w:r>
                </w:p>
                <w:p w14:paraId="616190D6" w14:textId="62A4DB75" w:rsidR="005C6181" w:rsidRPr="005C6181" w:rsidRDefault="005C6181" w:rsidP="005C6181"/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27581406" w14:textId="77777777" w:rsidR="004466C6" w:rsidRDefault="00A44296" w:rsidP="00660B40">
                  <w:pPr>
                    <w:pStyle w:val="TableText"/>
                    <w:ind w:left="0"/>
                  </w:pPr>
                  <w:r>
                    <w:t>7-9/02/25</w:t>
                  </w:r>
                </w:p>
                <w:p w14:paraId="76FE5C06" w14:textId="10E0978E" w:rsidR="00A44296" w:rsidRDefault="008D6DD0" w:rsidP="00660B40">
                  <w:pPr>
                    <w:pStyle w:val="TableText"/>
                    <w:ind w:left="0"/>
                  </w:pPr>
                  <w:r>
                    <w:t>5pm Friday to 1.30pm Sunday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171D3CCE" w14:textId="643CA6F7" w:rsidR="004466C6" w:rsidRDefault="008D6DD0" w:rsidP="002C391E">
                  <w:pPr>
                    <w:pStyle w:val="TableText"/>
                    <w:ind w:left="0"/>
                  </w:pPr>
                  <w:r>
                    <w:t>Foxhill</w:t>
                  </w:r>
                </w:p>
              </w:tc>
            </w:tr>
            <w:tr w:rsidR="00C84C6B" w14:paraId="4A4CA06F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shd w:val="clear" w:color="auto" w:fill="99CB38" w:themeFill="accent1"/>
                </w:tcPr>
                <w:p w14:paraId="06D7ACC2" w14:textId="7A60F679" w:rsidR="0025097B" w:rsidRPr="0025097B" w:rsidRDefault="0025097B" w:rsidP="0025097B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Bridge Builders</w:t>
                  </w:r>
                </w:p>
                <w:p w14:paraId="6E73353B" w14:textId="574D5250" w:rsidR="0025097B" w:rsidRPr="0025097B" w:rsidRDefault="0025097B" w:rsidP="0025097B">
                  <w:pPr>
                    <w:rPr>
                      <w:b/>
                      <w:bCs/>
                    </w:rPr>
                  </w:pPr>
                  <w:r w:rsidRPr="0025097B">
                    <w:rPr>
                      <w:b/>
                      <w:bCs/>
                    </w:rPr>
                    <w:t>LIZ GRIFFITHS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793E86A1" w14:textId="4725648B" w:rsidR="00616C6A" w:rsidRDefault="00AF2F67" w:rsidP="00660B40">
                  <w:pPr>
                    <w:pStyle w:val="TableText"/>
                    <w:ind w:left="0"/>
                  </w:pPr>
                  <w:r>
                    <w:t>4</w:t>
                  </w:r>
                  <w:r w:rsidR="004D0ABB">
                    <w:t>/03/25 Bridge Builders</w:t>
                  </w:r>
                </w:p>
                <w:p w14:paraId="54CE07B3" w14:textId="3D9AEA8C" w:rsidR="008D6DD0" w:rsidRDefault="004D0ABB" w:rsidP="00660B40">
                  <w:pPr>
                    <w:pStyle w:val="TableText"/>
                    <w:ind w:left="0"/>
                  </w:pPr>
                  <w:r>
                    <w:t xml:space="preserve">10-3pm </w:t>
                  </w:r>
                </w:p>
              </w:tc>
              <w:tc>
                <w:tcPr>
                  <w:tcW w:w="0" w:type="auto"/>
                  <w:shd w:val="clear" w:color="auto" w:fill="D6EAAF" w:themeFill="accent1" w:themeFillTint="66"/>
                </w:tcPr>
                <w:p w14:paraId="7F0A5430" w14:textId="3A37C7BE" w:rsidR="00616C6A" w:rsidRDefault="00616C6A" w:rsidP="002C391E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EA7FEC">
                    <w:t>SJH</w:t>
                  </w:r>
                </w:p>
              </w:tc>
            </w:tr>
            <w:tr w:rsidR="00C84C6B" w14:paraId="38C13FE8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bottom w:val="single" w:sz="24" w:space="0" w:color="FFFFFF" w:themeColor="background1"/>
                  </w:tcBorders>
                  <w:shd w:val="clear" w:color="auto" w:fill="63A537" w:themeFill="accent2"/>
                </w:tcPr>
                <w:p w14:paraId="78B3AAD9" w14:textId="18E33FAF" w:rsidR="00616C6A" w:rsidRPr="00C3121C" w:rsidRDefault="00CD77F2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 xml:space="preserve">Young People’s Ministry 3: </w:t>
                  </w:r>
                  <w:r w:rsidR="001C5C18" w:rsidRPr="006E2F84">
                    <w:rPr>
                      <w:sz w:val="18"/>
                      <w:szCs w:val="18"/>
                    </w:rPr>
                    <w:t>Education Team</w:t>
                  </w:r>
                  <w:r w:rsidR="003C4D46">
                    <w:rPr>
                      <w:sz w:val="18"/>
                      <w:szCs w:val="18"/>
                    </w:rPr>
                    <w:t>,</w:t>
                  </w:r>
                  <w:r w:rsidR="0010303F">
                    <w:rPr>
                      <w:sz w:val="18"/>
                      <w:szCs w:val="18"/>
                    </w:rPr>
                    <w:t xml:space="preserve"> </w:t>
                  </w:r>
                  <w:r w:rsidR="006E3DEE">
                    <w:rPr>
                      <w:sz w:val="18"/>
                      <w:szCs w:val="18"/>
                    </w:rPr>
                    <w:t>Deborah Smith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23EE58CA" w14:textId="77777777" w:rsidR="00616C6A" w:rsidRDefault="00616C6A" w:rsidP="00660B40">
                  <w:pPr>
                    <w:pStyle w:val="TableText"/>
                    <w:ind w:left="0"/>
                  </w:pPr>
                  <w:r>
                    <w:t>2</w:t>
                  </w:r>
                  <w:r w:rsidR="00DB6861">
                    <w:t>8</w:t>
                  </w:r>
                  <w:r>
                    <w:t>/04/25</w:t>
                  </w:r>
                </w:p>
                <w:p w14:paraId="1FAE2F96" w14:textId="29783101" w:rsidR="004E5066" w:rsidRDefault="004E5066" w:rsidP="00660B40">
                  <w:pPr>
                    <w:pStyle w:val="TableText"/>
                    <w:ind w:left="0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BFE2A8" w:themeFill="accent2" w:themeFillTint="66"/>
                </w:tcPr>
                <w:p w14:paraId="78643E91" w14:textId="2B968330" w:rsidR="00616C6A" w:rsidRDefault="004E5066" w:rsidP="002C391E">
                  <w:pPr>
                    <w:pStyle w:val="TableText"/>
                  </w:pPr>
                  <w:r>
                    <w:t>SJH</w:t>
                  </w:r>
                </w:p>
              </w:tc>
            </w:tr>
            <w:tr w:rsidR="00C84C6B" w14:paraId="0C427E00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7CD4A8" w:themeFill="accent3" w:themeFillTint="99"/>
                </w:tcPr>
                <w:p w14:paraId="68BD6B3D" w14:textId="32990512" w:rsidR="00616C6A" w:rsidRPr="00C3121C" w:rsidRDefault="006C345A" w:rsidP="002C391E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C3121C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EXPLORING CHAPL</w:t>
                  </w:r>
                  <w:r w:rsidR="00191463" w:rsidRPr="00C3121C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AINCY</w:t>
                  </w:r>
                  <w:r w:rsidR="00BF33C7" w:rsidRPr="00C3121C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="007F723C" w:rsidRPr="006E2F84">
                    <w:rPr>
                      <w:rFonts w:asciiTheme="majorHAnsi" w:hAnsiTheme="majorHAnsi"/>
                      <w:b/>
                      <w:bCs/>
                    </w:rPr>
                    <w:t xml:space="preserve">REV </w:t>
                  </w:r>
                  <w:r w:rsidR="006E2F84">
                    <w:rPr>
                      <w:rFonts w:asciiTheme="majorHAnsi" w:hAnsiTheme="majorHAnsi"/>
                      <w:b/>
                      <w:bCs/>
                    </w:rPr>
                    <w:t xml:space="preserve">JANE </w:t>
                  </w:r>
                  <w:r w:rsidR="00C84C6B" w:rsidRPr="006E2F84">
                    <w:rPr>
                      <w:rFonts w:asciiTheme="majorHAnsi" w:hAnsiTheme="majorHAnsi"/>
                      <w:b/>
                      <w:bCs/>
                    </w:rPr>
                    <w:t>REYNOLDS, REV PAUL SUMSION, REV JO CALLADINE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7F8927E0" w14:textId="77777777" w:rsidR="00616C6A" w:rsidRDefault="00616C6A" w:rsidP="002C391E">
                  <w:pPr>
                    <w:pStyle w:val="TableText"/>
                    <w:ind w:left="0"/>
                  </w:pPr>
                  <w:r>
                    <w:t>1</w:t>
                  </w:r>
                  <w:r w:rsidR="00EB0FAD">
                    <w:t>3</w:t>
                  </w:r>
                  <w:r>
                    <w:t>/05/25</w:t>
                  </w:r>
                </w:p>
                <w:p w14:paraId="45C7F9B2" w14:textId="43E791E4" w:rsidR="004E5066" w:rsidRDefault="004E5066" w:rsidP="002C391E">
                  <w:pPr>
                    <w:pStyle w:val="TableText"/>
                    <w:ind w:left="0"/>
                  </w:pPr>
                  <w:r>
                    <w:t>7-9pm</w:t>
                  </w:r>
                </w:p>
              </w:tc>
              <w:tc>
                <w:tcPr>
                  <w:tcW w:w="0" w:type="auto"/>
                  <w:shd w:val="clear" w:color="auto" w:fill="A8E2C5" w:themeFill="accent3" w:themeFillTint="66"/>
                </w:tcPr>
                <w:p w14:paraId="23C30924" w14:textId="25ED442B" w:rsidR="00616C6A" w:rsidRDefault="004E5066" w:rsidP="002C391E">
                  <w:pPr>
                    <w:pStyle w:val="TableText"/>
                  </w:pPr>
                  <w:r>
                    <w:t>SJH</w:t>
                  </w:r>
                </w:p>
              </w:tc>
            </w:tr>
            <w:tr w:rsidR="00C84C6B" w14:paraId="54F8D825" w14:textId="77777777" w:rsidTr="002C391E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ED9C7" w:themeFill="accent4" w:themeFillTint="99"/>
                </w:tcPr>
                <w:p w14:paraId="6DE88A42" w14:textId="5E47F90D" w:rsidR="00616C6A" w:rsidRPr="00C3121C" w:rsidRDefault="00EB0FAD" w:rsidP="002C391E">
                  <w:pPr>
                    <w:pStyle w:val="Heading3"/>
                    <w:ind w:left="0"/>
                    <w:rPr>
                      <w:sz w:val="20"/>
                      <w:szCs w:val="20"/>
                    </w:rPr>
                  </w:pPr>
                  <w:r w:rsidRPr="00C3121C">
                    <w:rPr>
                      <w:sz w:val="20"/>
                      <w:szCs w:val="20"/>
                    </w:rPr>
                    <w:t>END OF CURACY RETREAT</w:t>
                  </w:r>
                  <w:r w:rsidR="00136706" w:rsidRPr="00C3121C">
                    <w:rPr>
                      <w:sz w:val="20"/>
                      <w:szCs w:val="20"/>
                    </w:rPr>
                    <w:t xml:space="preserve"> </w:t>
                  </w:r>
                  <w:r w:rsidR="00EC38D7">
                    <w:rPr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0D0CF207" w14:textId="6FD171FB" w:rsidR="00616C6A" w:rsidRDefault="00EB0FAD" w:rsidP="00660B40">
                  <w:pPr>
                    <w:pStyle w:val="TableText"/>
                    <w:ind w:left="0"/>
                  </w:pPr>
                  <w:r>
                    <w:t>10/0</w:t>
                  </w:r>
                  <w:r w:rsidR="00660B40">
                    <w:t>6</w:t>
                  </w:r>
                  <w:r>
                    <w:t>/</w:t>
                  </w:r>
                  <w:r w:rsidR="00136706">
                    <w:t>25</w:t>
                  </w:r>
                </w:p>
              </w:tc>
              <w:tc>
                <w:tcPr>
                  <w:tcW w:w="0" w:type="auto"/>
                  <w:shd w:val="clear" w:color="auto" w:fill="B4E6DA" w:themeFill="accent4" w:themeFillTint="66"/>
                </w:tcPr>
                <w:p w14:paraId="44ADA752" w14:textId="10435BA5" w:rsidR="00616C6A" w:rsidRDefault="006E2F84" w:rsidP="002C391E">
                  <w:pPr>
                    <w:pStyle w:val="TableText"/>
                  </w:pPr>
                  <w:r>
                    <w:t>TBC</w:t>
                  </w:r>
                </w:p>
              </w:tc>
            </w:tr>
          </w:tbl>
          <w:p w14:paraId="7C9AAD2C" w14:textId="77777777" w:rsidR="00616C6A" w:rsidRDefault="00616C6A" w:rsidP="002C391E">
            <w:pPr>
              <w:spacing w:after="160" w:line="300" w:lineRule="auto"/>
            </w:pPr>
          </w:p>
        </w:tc>
        <w:tc>
          <w:tcPr>
            <w:tcW w:w="1667" w:type="pct"/>
          </w:tcPr>
          <w:p w14:paraId="54F25995" w14:textId="77777777" w:rsidR="00616C6A" w:rsidRDefault="00616C6A" w:rsidP="002C391E"/>
        </w:tc>
      </w:tr>
      <w:tr w:rsidR="00616C6A" w14:paraId="1BE9C565" w14:textId="77777777" w:rsidTr="002C391E">
        <w:trPr>
          <w:gridAfter w:val="1"/>
          <w:wAfter w:w="1667" w:type="pct"/>
        </w:trPr>
        <w:tc>
          <w:tcPr>
            <w:tcW w:w="1667" w:type="pct"/>
          </w:tcPr>
          <w:p w14:paraId="37EB9001" w14:textId="77777777" w:rsidR="00616C6A" w:rsidRDefault="00616C6A" w:rsidP="002C391E">
            <w:pPr>
              <w:pStyle w:val="Heading2"/>
              <w:ind w:left="0"/>
            </w:pPr>
          </w:p>
        </w:tc>
        <w:tc>
          <w:tcPr>
            <w:tcW w:w="1667" w:type="pct"/>
          </w:tcPr>
          <w:p w14:paraId="630041D0" w14:textId="77777777" w:rsidR="00616C6A" w:rsidRDefault="00616C6A" w:rsidP="002C391E">
            <w:pPr>
              <w:spacing w:after="160" w:line="300" w:lineRule="auto"/>
            </w:pPr>
          </w:p>
        </w:tc>
      </w:tr>
    </w:tbl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Layout table"/>
      </w:tblPr>
      <w:tblGrid>
        <w:gridCol w:w="1728"/>
        <w:gridCol w:w="1758"/>
        <w:gridCol w:w="1727"/>
        <w:gridCol w:w="1727"/>
        <w:gridCol w:w="1727"/>
        <w:gridCol w:w="1727"/>
      </w:tblGrid>
      <w:tr w:rsidR="00616C6A" w:rsidRPr="00616C6A" w14:paraId="5D50BBF1" w14:textId="77777777" w:rsidTr="002C391E">
        <w:tc>
          <w:tcPr>
            <w:tcW w:w="2320" w:type="dxa"/>
          </w:tcPr>
          <w:p w14:paraId="72467EB1" w14:textId="4197583B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MonthStart1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August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3" w:type="dxa"/>
          </w:tcPr>
          <w:p w14:paraId="157745B0" w14:textId="07FEC1E6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MonthStart2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September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1BB92E4E" w14:textId="3A4B4FBF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MonthStart3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October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19" w:type="dxa"/>
          </w:tcPr>
          <w:p w14:paraId="2A32371C" w14:textId="457C14F9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MonthStart4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November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6378FFAB" w14:textId="2533342C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MonthStart5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December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33F51C70" w14:textId="03A2BB98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MonthStart6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January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</w:tr>
      <w:tr w:rsidR="00616C6A" w:rsidRPr="00616C6A" w14:paraId="57A9FAFB" w14:textId="77777777" w:rsidTr="002C391E"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9"/>
              <w:gridCol w:w="242"/>
              <w:gridCol w:w="241"/>
              <w:gridCol w:w="241"/>
              <w:gridCol w:w="241"/>
              <w:gridCol w:w="241"/>
              <w:gridCol w:w="238"/>
            </w:tblGrid>
            <w:tr w:rsidR="00616C6A" w:rsidRPr="00616C6A" w14:paraId="20753460" w14:textId="77777777" w:rsidTr="002C391E">
              <w:tc>
                <w:tcPr>
                  <w:tcW w:w="708" w:type="pct"/>
                </w:tcPr>
                <w:p w14:paraId="7D4702C9" w14:textId="77777777" w:rsidR="00616C6A" w:rsidRPr="00307E29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842CAFD" w14:textId="77777777" w:rsidR="00616C6A" w:rsidRPr="00307E29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5720A07" w14:textId="77777777" w:rsidR="00616C6A" w:rsidRPr="00307E29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2F77846" w14:textId="77777777" w:rsidR="00616C6A" w:rsidRPr="00307E29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ACDE515" w14:textId="77777777" w:rsidR="00616C6A" w:rsidRPr="00307E29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17DA0D54" w14:textId="77777777" w:rsidR="00616C6A" w:rsidRPr="00307E29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233E19EC" w14:textId="77777777" w:rsidR="00616C6A" w:rsidRPr="00307E29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307E29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7F51042C" w14:textId="77777777" w:rsidTr="002C391E">
              <w:tc>
                <w:tcPr>
                  <w:tcW w:w="708" w:type="pct"/>
                </w:tcPr>
                <w:p w14:paraId="4B66FED9" w14:textId="0E086CC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4B989B" w14:textId="34F333D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2A60FA" w14:textId="72FB5B0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D73B87" w14:textId="5685D6B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136251" w14:textId="784020F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AF80B6" w14:textId="780F265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5E9A44D" w14:textId="4D5E544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5752FB08" w14:textId="77777777" w:rsidTr="002C391E">
              <w:tc>
                <w:tcPr>
                  <w:tcW w:w="708" w:type="pct"/>
                </w:tcPr>
                <w:p w14:paraId="621A02E5" w14:textId="6C5E042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EDEF39" w14:textId="63C12FD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FF23FE" w14:textId="0EE4154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148949" w14:textId="06E90A2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DE39056" w14:textId="1F85F42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24EC6A" w14:textId="4B236F7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98E68B0" w14:textId="222D05F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0947E0A5" w14:textId="77777777" w:rsidTr="002C391E">
              <w:tc>
                <w:tcPr>
                  <w:tcW w:w="708" w:type="pct"/>
                </w:tcPr>
                <w:p w14:paraId="25754C9B" w14:textId="4EB3C82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08A2F6" w14:textId="0CF8BD3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608A3E" w14:textId="48DB3D2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A41BF4" w14:textId="23DAE9C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D138A7" w14:textId="548599E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F7756C7" w14:textId="5B2F2B5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48F0BB" w14:textId="365BCEC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1B2B902C" w14:textId="77777777" w:rsidTr="002C391E">
              <w:tc>
                <w:tcPr>
                  <w:tcW w:w="708" w:type="pct"/>
                </w:tcPr>
                <w:p w14:paraId="2581E1F3" w14:textId="043D032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2C5FE7D" w14:textId="4433D23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C0B620" w14:textId="3F3F268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17A800" w14:textId="57142A5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95144C" w14:textId="6F8AC84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38863F" w14:textId="2E2E686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F82E22C" w14:textId="2068616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3AEFBB63" w14:textId="77777777" w:rsidTr="002C391E">
              <w:tc>
                <w:tcPr>
                  <w:tcW w:w="708" w:type="pct"/>
                </w:tcPr>
                <w:p w14:paraId="7146A7D2" w14:textId="09A5B2F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A11A33" w14:textId="5AD79FE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76FA8E" w14:textId="776D3ED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77063C" w14:textId="6599AB0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36EDCE" w14:textId="3D5FDD9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4DF903" w14:textId="73DA21C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156D32A" w14:textId="1CD4B40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15D40B3C" w14:textId="77777777" w:rsidTr="002C391E">
              <w:tc>
                <w:tcPr>
                  <w:tcW w:w="708" w:type="pct"/>
                </w:tcPr>
                <w:p w14:paraId="19F4A999" w14:textId="092D403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705F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1B03E2" w14:textId="1970C69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705F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705F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70E2DF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5ABC62D2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0827FC04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00FBE43F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07" w:type="pct"/>
                </w:tcPr>
                <w:p w14:paraId="5A70009A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</w:tr>
          </w:tbl>
          <w:p w14:paraId="02BFC256" w14:textId="77777777" w:rsidR="00616C6A" w:rsidRPr="00616C6A" w:rsidRDefault="00616C6A" w:rsidP="002C391E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2323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42"/>
              <w:gridCol w:w="245"/>
              <w:gridCol w:w="246"/>
              <w:gridCol w:w="246"/>
              <w:gridCol w:w="246"/>
              <w:gridCol w:w="246"/>
              <w:gridCol w:w="242"/>
            </w:tblGrid>
            <w:tr w:rsidR="00616C6A" w:rsidRPr="00616C6A" w14:paraId="464D15C8" w14:textId="77777777" w:rsidTr="002C391E">
              <w:tc>
                <w:tcPr>
                  <w:tcW w:w="708" w:type="pct"/>
                </w:tcPr>
                <w:p w14:paraId="118EFFF0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35FD517D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22BF4D6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B5C9A11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A8F86B2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5F2F32B4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30B90DA4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6C9DEE99" w14:textId="77777777" w:rsidTr="002C391E">
              <w:tc>
                <w:tcPr>
                  <w:tcW w:w="708" w:type="pct"/>
                </w:tcPr>
                <w:p w14:paraId="16498542" w14:textId="41DCE47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D89E229" w14:textId="233BD72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B606AD" w14:textId="223688A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2AF523" w14:textId="6652ACB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0B14D6" w14:textId="40B4987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2B1668" w14:textId="1A1B07E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E076441" w14:textId="572805B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MonthStart2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43C01C0F" w14:textId="77777777" w:rsidTr="002C391E">
              <w:tc>
                <w:tcPr>
                  <w:tcW w:w="708" w:type="pct"/>
                </w:tcPr>
                <w:p w14:paraId="01D74D63" w14:textId="32D21C8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C06E5C" w14:textId="2A472F6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569D62" w14:textId="03AE38B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E0A0E6" w14:textId="1D125F9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8991C3" w14:textId="2A5E9C0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A9C992" w14:textId="0022726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1A6B6D1" w14:textId="26D16C5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48B65E57" w14:textId="77777777" w:rsidTr="002C391E">
              <w:tc>
                <w:tcPr>
                  <w:tcW w:w="708" w:type="pct"/>
                </w:tcPr>
                <w:p w14:paraId="3C0144C4" w14:textId="1932F90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B7DA76" w14:textId="4D2A6D9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44B0BF" w14:textId="0DC33E6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3D349F" w14:textId="70F97A2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018C288" w14:textId="3C658DD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EBB53F" w14:textId="6885A67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E0482F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E0482F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=E4+1 </w:instrText>
                  </w:r>
                  <w:r w:rsidRPr="00E0482F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14</w:t>
                  </w:r>
                  <w:r w:rsidRPr="00E0482F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D95038F" w14:textId="2681F96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E0482F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E0482F">
                    <w:rPr>
                      <w:sz w:val="14"/>
                      <w:szCs w:val="14"/>
                      <w:lang w:val="en-GB" w:bidi="en-GB"/>
                    </w:rPr>
                    <w:instrText xml:space="preserve"> =F4+1 </w:instrText>
                  </w:r>
                  <w:r w:rsidRPr="00E0482F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E0482F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60C36EAD" w14:textId="77777777" w:rsidTr="002C391E">
              <w:tc>
                <w:tcPr>
                  <w:tcW w:w="708" w:type="pct"/>
                </w:tcPr>
                <w:p w14:paraId="174DFDD5" w14:textId="0F0354B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60FA022" w14:textId="5C1330B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AD01D9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AD01D9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=A5+1 </w:instrText>
                  </w:r>
                  <w:r w:rsidRPr="00AD01D9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17</w:t>
                  </w:r>
                  <w:r w:rsidRPr="00AD01D9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7F0454" w14:textId="4F9590F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D5EB65" w14:textId="5F1389D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B47C93" w14:textId="10C96E9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71BE90C" w14:textId="31BACBE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4C83C71" w14:textId="4CCE72E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24E0DACC" w14:textId="77777777" w:rsidTr="002C391E">
              <w:tc>
                <w:tcPr>
                  <w:tcW w:w="708" w:type="pct"/>
                </w:tcPr>
                <w:p w14:paraId="4479C275" w14:textId="6D29D6B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E25D3A8" w14:textId="0162F0A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357CA4" w14:textId="3EAE0B6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FB8AA7" w14:textId="2AA7A34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02F1CC" w14:textId="0B2E2F4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F0303BD" w14:textId="752ADD0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1B34168" w14:textId="1246E25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4E9538EF" w14:textId="77777777" w:rsidTr="002C391E">
              <w:tc>
                <w:tcPr>
                  <w:tcW w:w="708" w:type="pct"/>
                </w:tcPr>
                <w:p w14:paraId="6136776F" w14:textId="74B2F7B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90C76D" w14:textId="28F94CC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!A12 Is Not In Table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A3F5BDE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5BB42120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867A6ED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B7B893F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3D4D03BD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DB60968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9"/>
              <w:gridCol w:w="241"/>
              <w:gridCol w:w="241"/>
              <w:gridCol w:w="241"/>
              <w:gridCol w:w="241"/>
              <w:gridCol w:w="241"/>
              <w:gridCol w:w="238"/>
            </w:tblGrid>
            <w:tr w:rsidR="00616C6A" w:rsidRPr="00616C6A" w14:paraId="7384AB24" w14:textId="77777777" w:rsidTr="002C391E">
              <w:tc>
                <w:tcPr>
                  <w:tcW w:w="708" w:type="pct"/>
                </w:tcPr>
                <w:p w14:paraId="5B93B9CA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4D4B6082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FC24B2B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3BCA98B2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650C9F7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4460F8C0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5733A66E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177FB88A" w14:textId="77777777" w:rsidTr="002C391E">
              <w:tc>
                <w:tcPr>
                  <w:tcW w:w="708" w:type="pct"/>
                </w:tcPr>
                <w:p w14:paraId="43A67478" w14:textId="0F0243D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CF0B1D" w14:textId="783DF06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IF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DocVariable MonthStart3 \@ dddd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>Tuesday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 “Tuesday" 1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IF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=A2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0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&lt;&gt; 0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=A2+1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772191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2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"" </w:instrTex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 w:rsidRPr="00B91FB7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</w:t>
                  </w:r>
                  <w:r w:rsidRPr="00B91FB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EA4A7A" w14:textId="1525100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37F638" w14:textId="108C369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EDC29F" w14:textId="1219C81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C502667" w14:textId="629592D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9DE12B0" w14:textId="2469B16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MonthStart3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296D5A3" w14:textId="77777777" w:rsidTr="002C391E">
              <w:tc>
                <w:tcPr>
                  <w:tcW w:w="708" w:type="pct"/>
                </w:tcPr>
                <w:p w14:paraId="19D74E5E" w14:textId="677FDCF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E62385" w14:textId="33B4CB7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EED8812" w14:textId="237060C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8A03F6" w14:textId="57532B2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EC6E403" w14:textId="5F61C81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26134B" w14:textId="1EB49B8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2BEF3AD" w14:textId="1F74CDF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6D9AEF1C" w14:textId="77777777" w:rsidTr="002C391E">
              <w:tc>
                <w:tcPr>
                  <w:tcW w:w="708" w:type="pct"/>
                </w:tcPr>
                <w:p w14:paraId="1F8ECB5A" w14:textId="3A12245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1BECEC" w14:textId="12ECE72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8239C2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8239C2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=A4+1 </w:instrText>
                  </w:r>
                  <w:r w:rsidRPr="008239C2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15</w:t>
                  </w:r>
                  <w:r w:rsidRPr="008239C2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E5D0088" w14:textId="7953ABC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EA69B3" w14:textId="1D16743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E5E173" w14:textId="77FDA2D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06E86C" w14:textId="7DF475B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D0F4370" w14:textId="285C48A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4104D77D" w14:textId="77777777" w:rsidTr="002C391E">
              <w:tc>
                <w:tcPr>
                  <w:tcW w:w="708" w:type="pct"/>
                </w:tcPr>
                <w:p w14:paraId="6BD3F3B0" w14:textId="7B30057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38A425" w14:textId="14A3DFD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FDE700" w14:textId="2F90AD4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793B062" w14:textId="289DECC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7E28116" w14:textId="4FC199E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7EE888" w14:textId="26762D1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AAB8472" w14:textId="480F17E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617C9A0B" w14:textId="77777777" w:rsidTr="002C391E">
              <w:tc>
                <w:tcPr>
                  <w:tcW w:w="708" w:type="pct"/>
                </w:tcPr>
                <w:p w14:paraId="71CBBA96" w14:textId="3397246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C20714" w14:textId="6020BA5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1964409" w14:textId="0BFC374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BCE8D5" w14:textId="5405FDE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3D0BDF" w14:textId="1A0E4FA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EFD3158" w14:textId="2D0A114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25AD3D0" w14:textId="2450F10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517969F" w14:textId="77777777" w:rsidTr="002C391E">
              <w:tc>
                <w:tcPr>
                  <w:tcW w:w="708" w:type="pct"/>
                </w:tcPr>
                <w:p w14:paraId="042E7CC7" w14:textId="1448A96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759D89" w14:textId="722A9EB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MonthEnd3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9294FEF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70EC6262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7872C48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57BAA889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2EE07C91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4FA4AB3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  <w:tc>
          <w:tcPr>
            <w:tcW w:w="231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9"/>
              <w:gridCol w:w="241"/>
              <w:gridCol w:w="241"/>
              <w:gridCol w:w="241"/>
              <w:gridCol w:w="241"/>
              <w:gridCol w:w="241"/>
              <w:gridCol w:w="238"/>
            </w:tblGrid>
            <w:tr w:rsidR="00616C6A" w:rsidRPr="00616C6A" w14:paraId="15B549FD" w14:textId="77777777" w:rsidTr="002C391E">
              <w:tc>
                <w:tcPr>
                  <w:tcW w:w="708" w:type="pct"/>
                </w:tcPr>
                <w:p w14:paraId="31106F19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E82E327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E513D89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6DB29FF6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8AF8F7C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02207047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317FFA62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6AC8D723" w14:textId="77777777" w:rsidTr="002C391E">
              <w:tc>
                <w:tcPr>
                  <w:tcW w:w="708" w:type="pct"/>
                </w:tcPr>
                <w:p w14:paraId="66E424DB" w14:textId="0619F82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66DD5E" w14:textId="501C3B5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4749FF" w14:textId="698F5AC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EE9639" w14:textId="40D341E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B05F9B4" w14:textId="0E41765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491E91" w14:textId="44C2028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3269903" w14:textId="07E306D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MonthStart4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Friday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34A7E887" w14:textId="77777777" w:rsidTr="002C391E">
              <w:tc>
                <w:tcPr>
                  <w:tcW w:w="708" w:type="pct"/>
                </w:tcPr>
                <w:p w14:paraId="35F24BC2" w14:textId="60F7BA0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5116A3" w14:textId="7856DBF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DE37CA" w14:textId="0633E41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0F32A6" w14:textId="1BAEFF3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16E439" w14:textId="17AB2DF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3E10FC" w14:textId="17C574DA" w:rsidR="00616C6A" w:rsidRPr="00535842" w:rsidRDefault="00616C6A" w:rsidP="002C391E">
                  <w:pPr>
                    <w:pStyle w:val="Dates"/>
                    <w:rPr>
                      <w:sz w:val="14"/>
                      <w:szCs w:val="14"/>
                      <w:highlight w:val="red"/>
                    </w:rPr>
                  </w:pPr>
                  <w:r w:rsidRPr="00535842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535842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=E3+1 </w:instrText>
                  </w:r>
                  <w:r w:rsidRPr="00535842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9</w:t>
                  </w:r>
                  <w:r w:rsidRPr="00535842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71E68D2" w14:textId="3413A8B7" w:rsidR="00616C6A" w:rsidRPr="00535842" w:rsidRDefault="00616C6A" w:rsidP="002C391E">
                  <w:pPr>
                    <w:pStyle w:val="Dates"/>
                    <w:rPr>
                      <w:sz w:val="14"/>
                      <w:szCs w:val="14"/>
                      <w:highlight w:val="red"/>
                    </w:rPr>
                  </w:pPr>
                  <w:r w:rsidRPr="00535842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535842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535842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535842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610ACF5" w14:textId="77777777" w:rsidTr="002C391E">
              <w:tc>
                <w:tcPr>
                  <w:tcW w:w="708" w:type="pct"/>
                </w:tcPr>
                <w:p w14:paraId="28904B47" w14:textId="326D07C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A49A2A" w14:textId="067F324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BB2003" w14:textId="42B2991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8C7FC5E" w14:textId="510BD44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295D7D" w14:textId="708BD74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F47F37" w14:textId="0BE67A8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535842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535842">
                    <w:rPr>
                      <w:sz w:val="14"/>
                      <w:szCs w:val="14"/>
                      <w:lang w:val="en-GB" w:bidi="en-GB"/>
                    </w:rPr>
                    <w:instrText xml:space="preserve"> =E4+1 </w:instrText>
                  </w:r>
                  <w:r w:rsidRPr="00535842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535842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AC15618" w14:textId="032AC49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235E235B" w14:textId="77777777" w:rsidTr="002C391E">
              <w:tc>
                <w:tcPr>
                  <w:tcW w:w="708" w:type="pct"/>
                </w:tcPr>
                <w:p w14:paraId="78C835D3" w14:textId="1948FB3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C5E58D" w14:textId="7E2A31D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B0273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B0273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=A5+1 </w:instrText>
                  </w:r>
                  <w:r w:rsidRPr="00B0273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19</w:t>
                  </w:r>
                  <w:r w:rsidRPr="00B0273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041C7A" w14:textId="4FED660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C54E63" w14:textId="25B3381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E5CEC2E" w14:textId="6A069A9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DD6DBC" w14:textId="1C8F32E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2C7BB02" w14:textId="5317BA8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67FD1A52" w14:textId="77777777" w:rsidTr="002C391E">
              <w:tc>
                <w:tcPr>
                  <w:tcW w:w="708" w:type="pct"/>
                </w:tcPr>
                <w:p w14:paraId="6D7F158D" w14:textId="058CB97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6AA49B" w14:textId="333FE91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93994D0" w14:textId="0CD272C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0EECD8" w14:textId="639BBD6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A0E8EC" w14:textId="162FBE9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C146007" w14:textId="2933AA0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4B4D285" w14:textId="17AFF79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3C74D5B" w14:textId="77777777" w:rsidTr="002C391E">
              <w:tc>
                <w:tcPr>
                  <w:tcW w:w="708" w:type="pct"/>
                </w:tcPr>
                <w:p w14:paraId="73E7AC1B" w14:textId="61806A9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C26C5D" w14:textId="451E7B8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MonthEnd4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705FA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C3FCA2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43BFAC51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B42749F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F80BF65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793B520A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FEF827C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9"/>
              <w:gridCol w:w="241"/>
              <w:gridCol w:w="241"/>
              <w:gridCol w:w="241"/>
              <w:gridCol w:w="241"/>
              <w:gridCol w:w="241"/>
              <w:gridCol w:w="238"/>
            </w:tblGrid>
            <w:tr w:rsidR="00616C6A" w:rsidRPr="00616C6A" w14:paraId="4E2034C6" w14:textId="77777777" w:rsidTr="002C391E">
              <w:tc>
                <w:tcPr>
                  <w:tcW w:w="708" w:type="pct"/>
                </w:tcPr>
                <w:p w14:paraId="626DB493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5B549F7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6E3450C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47DCBFAA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AB1C295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1082C891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04550EAA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0EE26E42" w14:textId="77777777" w:rsidTr="002C391E">
              <w:tc>
                <w:tcPr>
                  <w:tcW w:w="708" w:type="pct"/>
                </w:tcPr>
                <w:p w14:paraId="44955F6E" w14:textId="3E8BD32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7ACE16" w14:textId="7AEA62C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40F4A3" w14:textId="1ADDCD5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F5F878" w14:textId="336EC8B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49D29C" w14:textId="1BAC3FB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7217B4B" w14:textId="0725C52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A83D72B" w14:textId="36457FF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MonthStart5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1FA6FF7B" w14:textId="77777777" w:rsidTr="002C391E">
              <w:tc>
                <w:tcPr>
                  <w:tcW w:w="708" w:type="pct"/>
                </w:tcPr>
                <w:p w14:paraId="1FAC8117" w14:textId="721EC3B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E12227" w14:textId="5C93DE1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E800FE" w14:textId="00BC07E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7AED69" w14:textId="7C52D12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F2A684" w14:textId="5D2B597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6EAF9D5" w14:textId="3399945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F7F3F2B" w14:textId="3E94F00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318290C4" w14:textId="77777777" w:rsidTr="002C391E">
              <w:tc>
                <w:tcPr>
                  <w:tcW w:w="708" w:type="pct"/>
                </w:tcPr>
                <w:p w14:paraId="64A3E7A0" w14:textId="4616BE1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85D84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685D84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=G3+1 </w:instrText>
                  </w:r>
                  <w:r w:rsidRPr="00685D84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9</w:t>
                  </w:r>
                  <w:r w:rsidRPr="00685D84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EF9CC13" w14:textId="677BB52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16E4C5" w14:textId="44C9B76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533AC0" w14:textId="3DF7415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01A1C8" w14:textId="062C75C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A83AD1" w14:textId="617B3F7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E53080" w14:textId="75B9889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5B349781" w14:textId="77777777" w:rsidTr="002C391E">
              <w:tc>
                <w:tcPr>
                  <w:tcW w:w="708" w:type="pct"/>
                </w:tcPr>
                <w:p w14:paraId="78F8891D" w14:textId="153B9D7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B11C89" w14:textId="5DB6D6B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A0AF7A" w14:textId="093AD32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78B0F6" w14:textId="2686BF3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29BED0" w14:textId="5D82158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89E531" w14:textId="71CAE6A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72A420B" w14:textId="63903E2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05F44BE6" w14:textId="77777777" w:rsidTr="002C391E">
              <w:tc>
                <w:tcPr>
                  <w:tcW w:w="708" w:type="pct"/>
                </w:tcPr>
                <w:p w14:paraId="0BA52534" w14:textId="6F7AF55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910099" w14:textId="467C8DA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AD0DD14" w14:textId="2166653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BE0688" w14:textId="0CBDA40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0D6712" w14:textId="7AC4113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380B4E" w14:textId="3F1B3C4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416B395" w14:textId="390E758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5B220178" w14:textId="77777777" w:rsidTr="002C391E">
              <w:tc>
                <w:tcPr>
                  <w:tcW w:w="708" w:type="pct"/>
                </w:tcPr>
                <w:p w14:paraId="08107832" w14:textId="59DC694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DFCE22" w14:textId="7463ECE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MonthEnd5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F3E27D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0544C43C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3A28D7C9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17" w:type="pct"/>
                </w:tcPr>
                <w:p w14:paraId="4BEB1761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  <w:tc>
                <w:tcPr>
                  <w:tcW w:w="707" w:type="pct"/>
                </w:tcPr>
                <w:p w14:paraId="14ECCA85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</w:p>
              </w:tc>
            </w:tr>
          </w:tbl>
          <w:p w14:paraId="429F386D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9"/>
              <w:gridCol w:w="241"/>
              <w:gridCol w:w="241"/>
              <w:gridCol w:w="241"/>
              <w:gridCol w:w="241"/>
              <w:gridCol w:w="241"/>
              <w:gridCol w:w="238"/>
            </w:tblGrid>
            <w:tr w:rsidR="00616C6A" w:rsidRPr="00616C6A" w14:paraId="0C5FEE35" w14:textId="77777777" w:rsidTr="002C391E">
              <w:tc>
                <w:tcPr>
                  <w:tcW w:w="708" w:type="pct"/>
                </w:tcPr>
                <w:p w14:paraId="714493A6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6EE13047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0060010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13D51CA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8775C0A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1612EB8A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6EE2C301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7E7FE9E7" w14:textId="77777777" w:rsidTr="002C391E">
              <w:tc>
                <w:tcPr>
                  <w:tcW w:w="708" w:type="pct"/>
                </w:tcPr>
                <w:p w14:paraId="57423002" w14:textId="4750844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38A4E1" w14:textId="357446D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1A11A6" w14:textId="7312DBB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72191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23D2D7" w14:textId="20C6030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5C4B2A" w14:textId="2A944C5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BC418F" w14:textId="79DD524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92BC05F" w14:textId="6A4993E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MonthStart6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Wednesday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07F44683" w14:textId="77777777" w:rsidTr="002C391E">
              <w:tc>
                <w:tcPr>
                  <w:tcW w:w="708" w:type="pct"/>
                </w:tcPr>
                <w:p w14:paraId="0C3D4A9E" w14:textId="5ABBEAF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6644114" w14:textId="5B8F7C3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BD74BE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BD74BE">
                    <w:rPr>
                      <w:sz w:val="14"/>
                      <w:szCs w:val="14"/>
                      <w:lang w:val="en-GB" w:bidi="en-GB"/>
                    </w:rPr>
                    <w:instrText xml:space="preserve"> =A3+1 </w:instrText>
                  </w:r>
                  <w:r w:rsidRPr="00BD74BE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BD74BE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216026" w14:textId="1202ADD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72815F" w14:textId="560C9B1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9DA052F" w14:textId="64B8587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05B6A9" w14:textId="730DC1E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23D6264" w14:textId="64DC877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46F2FE2F" w14:textId="77777777" w:rsidTr="002C391E">
              <w:tc>
                <w:tcPr>
                  <w:tcW w:w="708" w:type="pct"/>
                </w:tcPr>
                <w:p w14:paraId="4141BB33" w14:textId="4818167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BD74BE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BD74BE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=G3+1 </w:instrText>
                  </w:r>
                  <w:r w:rsidRPr="00BD74BE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13</w:t>
                  </w:r>
                  <w:r w:rsidRPr="00BD74BE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B7796C" w14:textId="2749360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046E71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046E71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=A4+1 </w:instrText>
                  </w:r>
                  <w:r w:rsidRPr="00046E71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14</w:t>
                  </w:r>
                  <w:r w:rsidRPr="00046E71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B9EFFD" w14:textId="2D0D47A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3888E3" w14:textId="275FE4B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E84D59" w14:textId="4E591EC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red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7EC23D9" w14:textId="63ADFCC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red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92837D6" w14:textId="7E9242D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red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68B959AF" w14:textId="77777777" w:rsidTr="002C391E">
              <w:tc>
                <w:tcPr>
                  <w:tcW w:w="708" w:type="pct"/>
                </w:tcPr>
                <w:p w14:paraId="730E2B0F" w14:textId="3909DA6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96E46D" w14:textId="4089FF8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C5D462" w14:textId="593E562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767B7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767B77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767B7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22</w:t>
                  </w:r>
                  <w:r w:rsidRPr="00767B7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718295" w14:textId="799C23E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AB37FB" w14:textId="03E5DC3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08F4999" w14:textId="77A17DE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407579F" w14:textId="19AF315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361A072F" w14:textId="77777777" w:rsidTr="002C391E">
              <w:tc>
                <w:tcPr>
                  <w:tcW w:w="708" w:type="pct"/>
                </w:tcPr>
                <w:p w14:paraId="29B27022" w14:textId="4AA35E0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848EDC" w14:textId="20D54A98" w:rsidR="00616C6A" w:rsidRPr="00933758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28</w:t>
                  </w:r>
                  <w:r w:rsidRPr="00933758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6964D7" w14:textId="60E508D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4E5A8E" w14:textId="7E519FC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F4DA3E" w14:textId="3B52882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65627F" w14:textId="5A0854F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F80AA81" w14:textId="050C2CB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29F3FDE7" w14:textId="77777777" w:rsidTr="002C391E">
              <w:tc>
                <w:tcPr>
                  <w:tcW w:w="708" w:type="pct"/>
                </w:tcPr>
                <w:p w14:paraId="1F925458" w14:textId="258243B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BA6545" w14:textId="6971588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MonthEnd6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CBF5D6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53A2F08D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CF33AF3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0A293B12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6ACBDD41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06040FE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</w:tr>
      <w:tr w:rsidR="00616C6A" w:rsidRPr="00616C6A" w14:paraId="306D87EF" w14:textId="77777777" w:rsidTr="002C391E">
        <w:tc>
          <w:tcPr>
            <w:tcW w:w="2320" w:type="dxa"/>
          </w:tcPr>
          <w:p w14:paraId="2F0E5D8E" w14:textId="1C02C751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MonthStart7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February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3" w:type="dxa"/>
          </w:tcPr>
          <w:p w14:paraId="5527D96A" w14:textId="6744BE6A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MonthStart8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March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74CCA6A0" w14:textId="7778EDEE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MonthStart9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April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19" w:type="dxa"/>
          </w:tcPr>
          <w:p w14:paraId="6A213046" w14:textId="61ED3E82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MonthStart10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May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1645D9DB" w14:textId="5A2FCB18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MonthStart11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June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  <w:tc>
          <w:tcPr>
            <w:tcW w:w="2320" w:type="dxa"/>
          </w:tcPr>
          <w:p w14:paraId="10C353AB" w14:textId="11495D35" w:rsidR="00616C6A" w:rsidRPr="00616C6A" w:rsidRDefault="00616C6A" w:rsidP="002C391E">
            <w:pPr>
              <w:pStyle w:val="Months"/>
              <w:rPr>
                <w:sz w:val="14"/>
                <w:szCs w:val="14"/>
              </w:rPr>
            </w:pPr>
            <w:r w:rsidRPr="00616C6A">
              <w:rPr>
                <w:sz w:val="14"/>
                <w:szCs w:val="14"/>
                <w:lang w:val="en-GB" w:bidi="en-GB"/>
              </w:rPr>
              <w:fldChar w:fldCharType="begin"/>
            </w:r>
            <w:r w:rsidRPr="00616C6A">
              <w:rPr>
                <w:sz w:val="14"/>
                <w:szCs w:val="14"/>
                <w:lang w:val="en-GB" w:bidi="en-GB"/>
              </w:rPr>
              <w:instrText xml:space="preserve"> DOCVARIABLE  MonthStart12 \@ MMMM \* MERGEFORMAT </w:instrText>
            </w:r>
            <w:r w:rsidRPr="00616C6A">
              <w:rPr>
                <w:sz w:val="14"/>
                <w:szCs w:val="14"/>
                <w:lang w:val="en-GB" w:bidi="en-GB"/>
              </w:rPr>
              <w:fldChar w:fldCharType="separate"/>
            </w:r>
            <w:r w:rsidR="003C4D46">
              <w:rPr>
                <w:sz w:val="14"/>
                <w:szCs w:val="14"/>
                <w:lang w:val="en-GB" w:bidi="en-GB"/>
              </w:rPr>
              <w:t>July</w:t>
            </w:r>
            <w:r w:rsidRPr="00616C6A">
              <w:rPr>
                <w:sz w:val="14"/>
                <w:szCs w:val="14"/>
                <w:lang w:val="en-GB" w:bidi="en-GB"/>
              </w:rPr>
              <w:fldChar w:fldCharType="end"/>
            </w:r>
          </w:p>
        </w:tc>
      </w:tr>
      <w:tr w:rsidR="00616C6A" w:rsidRPr="00616C6A" w14:paraId="3D64CD1E" w14:textId="77777777" w:rsidTr="002C391E"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9"/>
              <w:gridCol w:w="242"/>
              <w:gridCol w:w="241"/>
              <w:gridCol w:w="241"/>
              <w:gridCol w:w="241"/>
              <w:gridCol w:w="241"/>
              <w:gridCol w:w="238"/>
            </w:tblGrid>
            <w:tr w:rsidR="00616C6A" w:rsidRPr="00616C6A" w14:paraId="21850192" w14:textId="77777777" w:rsidTr="002C391E">
              <w:tc>
                <w:tcPr>
                  <w:tcW w:w="708" w:type="pct"/>
                </w:tcPr>
                <w:p w14:paraId="7504BA3B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169648A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342ECC1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49819429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B1DBFE4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0F573CE3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20C786A4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79E49A77" w14:textId="77777777" w:rsidTr="002C391E">
              <w:tc>
                <w:tcPr>
                  <w:tcW w:w="708" w:type="pct"/>
                </w:tcPr>
                <w:p w14:paraId="0699F62A" w14:textId="52B2A2A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855E9B" w14:textId="15EECC0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68B46BD" w14:textId="680170E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257FC0" w14:textId="0D58BA3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1A2C057" w14:textId="7392BC4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B9B068" w14:textId="768E805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DB167B6" w14:textId="3915AD3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MonthStart7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17B0C104" w14:textId="77777777" w:rsidTr="002C391E">
              <w:tc>
                <w:tcPr>
                  <w:tcW w:w="708" w:type="pct"/>
                </w:tcPr>
                <w:p w14:paraId="5206AFE8" w14:textId="19A1A20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9727AD" w14:textId="3928BD2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DA143A" w14:textId="2204E07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46E2FE" w14:textId="50A23BF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17EEFBB" w14:textId="7C67D56F" w:rsidR="00616C6A" w:rsidRPr="001D01A1" w:rsidRDefault="00616C6A" w:rsidP="002C391E">
                  <w:pPr>
                    <w:pStyle w:val="Dates"/>
                    <w:rPr>
                      <w:sz w:val="14"/>
                      <w:szCs w:val="14"/>
                      <w:highlight w:val="magenta"/>
                    </w:rPr>
                  </w:pP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=D3+1 </w:instrText>
                  </w: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7</w:t>
                  </w: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BFC162" w14:textId="194B3FBA" w:rsidR="00616C6A" w:rsidRPr="001D01A1" w:rsidRDefault="00616C6A" w:rsidP="002C391E">
                  <w:pPr>
                    <w:pStyle w:val="Dates"/>
                    <w:rPr>
                      <w:sz w:val="14"/>
                      <w:szCs w:val="14"/>
                      <w:highlight w:val="magenta"/>
                    </w:rPr>
                  </w:pP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=E3+1 </w:instrText>
                  </w: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8</w:t>
                  </w: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6AAE63" w14:textId="6B5A8354" w:rsidR="00616C6A" w:rsidRPr="001D01A1" w:rsidRDefault="00616C6A" w:rsidP="002C391E">
                  <w:pPr>
                    <w:pStyle w:val="Dates"/>
                    <w:rPr>
                      <w:sz w:val="14"/>
                      <w:szCs w:val="14"/>
                      <w:highlight w:val="magenta"/>
                    </w:rPr>
                  </w:pP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=F3+1 </w:instrText>
                  </w: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9</w:t>
                  </w:r>
                  <w:r w:rsidRPr="001D01A1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4D7B796" w14:textId="77777777" w:rsidTr="002C391E">
              <w:tc>
                <w:tcPr>
                  <w:tcW w:w="708" w:type="pct"/>
                </w:tcPr>
                <w:p w14:paraId="72E98101" w14:textId="1677A08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0704CE" w14:textId="1878B35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501140" w14:textId="27D8AEF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B2A9DA" w14:textId="0A8D146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2B0CBA" w14:textId="180624F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0941136" w14:textId="183FAC4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B65360E" w14:textId="5F0D770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42B05E1A" w14:textId="77777777" w:rsidTr="002C391E">
              <w:tc>
                <w:tcPr>
                  <w:tcW w:w="708" w:type="pct"/>
                </w:tcPr>
                <w:p w14:paraId="12AAE31E" w14:textId="741CB9D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D79F7C" w14:textId="3A14CD1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0E2A9F" w14:textId="6EC093F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85CFAE" w14:textId="40C01A5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7D2FB5" w14:textId="3D54209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9C295E" w14:textId="7B7E5AA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FEBC34D" w14:textId="029188D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004E6664" w14:textId="77777777" w:rsidTr="002C391E">
              <w:tc>
                <w:tcPr>
                  <w:tcW w:w="708" w:type="pct"/>
                </w:tcPr>
                <w:p w14:paraId="0316F27A" w14:textId="21E68B8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60DC6F" w14:textId="185E7F9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8F544F2" w14:textId="06DD548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62F8B7" w14:textId="5FEF0E2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EC679D" w14:textId="725E570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4FB17F" w14:textId="782D610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F594F91" w14:textId="4049248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0A073121" w14:textId="77777777" w:rsidTr="002C391E">
              <w:tc>
                <w:tcPr>
                  <w:tcW w:w="708" w:type="pct"/>
                </w:tcPr>
                <w:p w14:paraId="5ABAAF57" w14:textId="5D3AF27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E59278" w14:textId="213B33D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MonthEnd7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030E31A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1E8550A9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7B7432BE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3CB8A93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22900471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0F47CCE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  <w:tc>
          <w:tcPr>
            <w:tcW w:w="2323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42"/>
              <w:gridCol w:w="245"/>
              <w:gridCol w:w="246"/>
              <w:gridCol w:w="246"/>
              <w:gridCol w:w="246"/>
              <w:gridCol w:w="246"/>
              <w:gridCol w:w="242"/>
            </w:tblGrid>
            <w:tr w:rsidR="00616C6A" w:rsidRPr="00616C6A" w14:paraId="6ECE095D" w14:textId="77777777" w:rsidTr="002C391E">
              <w:tc>
                <w:tcPr>
                  <w:tcW w:w="708" w:type="pct"/>
                </w:tcPr>
                <w:p w14:paraId="4E64BF0E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0A025C39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798ABE9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5707BBC5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EBB6243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55B57B2E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2E43818F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2ED07A42" w14:textId="77777777" w:rsidTr="002C391E">
              <w:tc>
                <w:tcPr>
                  <w:tcW w:w="708" w:type="pct"/>
                </w:tcPr>
                <w:p w14:paraId="714A1A63" w14:textId="34F85B0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E32D7E" w14:textId="6827331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551969" w14:textId="59E70F9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705FA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BC946D" w14:textId="5C31F8C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971E26" w14:textId="24F2A9B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6C57B9" w14:textId="1EF87DF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36E055D" w14:textId="415093F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MonthStart8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Saturday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5A8FA77B" w14:textId="77777777" w:rsidTr="002C391E">
              <w:tc>
                <w:tcPr>
                  <w:tcW w:w="708" w:type="pct"/>
                </w:tcPr>
                <w:p w14:paraId="0EEEF5AB" w14:textId="354DF1F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5363BD" w14:textId="382798E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="00AF2F67" w:rsidRPr="00AF2F6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1A25E922" w14:textId="21B383F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45</w: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6D7BEB" w14:textId="2F1B6E6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37C1E9" w14:textId="5C9DBC6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170E5D" w14:textId="1E803E7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F8EF666" w14:textId="4D14602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1AAAB02D" w14:textId="77777777" w:rsidTr="002C391E">
              <w:tc>
                <w:tcPr>
                  <w:tcW w:w="708" w:type="pct"/>
                </w:tcPr>
                <w:p w14:paraId="54190069" w14:textId="09C9D94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E31971B" w14:textId="2A73776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7ED448" w14:textId="5D78222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A29018" w14:textId="0C2E4E4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7EBC91" w14:textId="519CB2C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14C3F8" w14:textId="5454B4B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6AECAE6" w14:textId="14B99DA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3C4535B6" w14:textId="77777777" w:rsidTr="002C391E">
              <w:tc>
                <w:tcPr>
                  <w:tcW w:w="708" w:type="pct"/>
                </w:tcPr>
                <w:p w14:paraId="213560ED" w14:textId="0BB3504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D42EE1" w14:textId="2BABCFD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172BDB" w14:textId="59348E0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FA3A4B" w14:textId="4D78D2D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9AF888" w14:textId="3FFCD52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3D5677" w14:textId="1B16357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B2B03FF" w14:textId="16B6F0B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0E43C2AA" w14:textId="77777777" w:rsidTr="002C391E">
              <w:tc>
                <w:tcPr>
                  <w:tcW w:w="708" w:type="pct"/>
                </w:tcPr>
                <w:p w14:paraId="462A6C7F" w14:textId="0F5CD5D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63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63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9114C2" w14:textId="7CAE755A" w:rsidR="00616C6A" w:rsidRPr="00AF2F67" w:rsidRDefault="00616C6A" w:rsidP="002C391E">
                  <w:pPr>
                    <w:pStyle w:val="Dates"/>
                    <w:rPr>
                      <w:sz w:val="14"/>
                      <w:szCs w:val="14"/>
                      <w:highlight w:val="red"/>
                    </w:rPr>
                  </w:pP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IF 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=A6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0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 0,"" 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IF 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=A6 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BC43AC" w:rsidRPr="00AF2F67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24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 &lt; 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DocVariable MonthEnd8 \@ d 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BC43AC"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>31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 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=A6+1 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BC43AC" w:rsidRPr="00AF2F67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25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"" 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BC43AC" w:rsidRPr="00AF2F67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25</w:instrText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D64167" w14:textId="1CC4109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97C79D" w14:textId="5ED581D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D1988C" w14:textId="2E5D998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D5E36A" w14:textId="100ECFC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A8227F6" w14:textId="07932DF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2C3FD6DF" w14:textId="77777777" w:rsidTr="002C391E">
              <w:tc>
                <w:tcPr>
                  <w:tcW w:w="708" w:type="pct"/>
                </w:tcPr>
                <w:p w14:paraId="588FB35F" w14:textId="4EC609B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E12585" w14:textId="4762BEB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MonthEnd8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BC43AC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721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7692946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086120A0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112D4476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10A82E66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1F08B621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822FC69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9"/>
              <w:gridCol w:w="241"/>
              <w:gridCol w:w="241"/>
              <w:gridCol w:w="241"/>
              <w:gridCol w:w="241"/>
              <w:gridCol w:w="241"/>
              <w:gridCol w:w="238"/>
            </w:tblGrid>
            <w:tr w:rsidR="00616C6A" w:rsidRPr="00616C6A" w14:paraId="5C9F0701" w14:textId="77777777" w:rsidTr="002C391E">
              <w:tc>
                <w:tcPr>
                  <w:tcW w:w="708" w:type="pct"/>
                </w:tcPr>
                <w:p w14:paraId="613A01FD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096B2972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F21A86B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946FEF0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3AF36F2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63DBC232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00B5E1AB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113A3E3C" w14:textId="77777777" w:rsidTr="002C391E">
              <w:tc>
                <w:tcPr>
                  <w:tcW w:w="708" w:type="pct"/>
                </w:tcPr>
                <w:p w14:paraId="5BDC9FCF" w14:textId="4A7AEA1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MonthStart9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9EBA376" w14:textId="16E3D435" w:rsidR="00616C6A" w:rsidRPr="00AF2F67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MonthStart9 \@ dddd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 w:rsidRPr="00AF2F67">
                    <w:rPr>
                      <w:noProof/>
                      <w:sz w:val="14"/>
                      <w:szCs w:val="14"/>
                      <w:lang w:val="en-GB" w:bidi="en-GB"/>
                    </w:rPr>
                    <w:t>1</w: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EAC8DA" w14:textId="773BFC4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MonthStart9 \@ dddd 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Tuesday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“Wednesday" 1 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=B2 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1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&lt;&gt; 0 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=B2+1 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</w:instrTex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</w:t>
                  </w:r>
                  <w:r w:rsidRPr="00277140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2804A7" w14:textId="7119914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MonthStart9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4729A6" w14:textId="0E19A54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MonthStart9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C159ADF" w14:textId="6E885FD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MonthStart9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3E3477D" w14:textId="0D759AC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MonthStart9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FFDC1FA" w14:textId="77777777" w:rsidTr="002C391E">
              <w:tc>
                <w:tcPr>
                  <w:tcW w:w="708" w:type="pct"/>
                </w:tcPr>
                <w:p w14:paraId="027243A4" w14:textId="1B1C394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9994C3" w14:textId="7EF8C5B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ECE0CC" w14:textId="27E4F27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78C881" w14:textId="174E765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8B0C0E5" w14:textId="3365802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E50EB3" w14:textId="13CB553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171A619" w14:textId="1E6B60C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1E45EC9C" w14:textId="77777777" w:rsidTr="002C391E">
              <w:tc>
                <w:tcPr>
                  <w:tcW w:w="708" w:type="pct"/>
                </w:tcPr>
                <w:p w14:paraId="45079D2A" w14:textId="78FD62F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2537B0" w14:textId="7387454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D63633" w14:textId="7A67F0F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AEA2582" w14:textId="2D0F62F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3ADC40B" w14:textId="39B344C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46AF56" w14:textId="4C57FB4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EC1722D" w14:textId="111316F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6AC7AB94" w14:textId="77777777" w:rsidTr="002C391E">
              <w:tc>
                <w:tcPr>
                  <w:tcW w:w="708" w:type="pct"/>
                </w:tcPr>
                <w:p w14:paraId="7B92E25A" w14:textId="2845C07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02940D" w14:textId="5804DB2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F68C36" w14:textId="76264A3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6DFD7C" w14:textId="4F98FA2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A26046" w14:textId="1A90861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5462B9" w14:textId="79BF83B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D5C58CE" w14:textId="24E6CD2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67F03E4E" w14:textId="77777777" w:rsidTr="002C391E">
              <w:tc>
                <w:tcPr>
                  <w:tcW w:w="708" w:type="pct"/>
                </w:tcPr>
                <w:p w14:paraId="090E3751" w14:textId="42B7419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IF 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=G5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instrText>27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 0,"" 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IF 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=G5 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instrText>27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 &lt; 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DocVariable MonthEnd9 \@ d 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>30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 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=G5+1 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instrText>28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"" 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instrText>28</w:instrTex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28</w:t>
                  </w:r>
                  <w:r w:rsidRPr="0048515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6CDD4B" w14:textId="07AB670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29</w:t>
                  </w:r>
                  <w:r w:rsidRPr="00AF2F67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7248EF" w14:textId="7780D9B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64C5A0" w14:textId="528A0B1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FE7766" w14:textId="0FE1116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374996" w14:textId="1AB7D86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00EEEE9" w14:textId="5267A22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3115F419" w14:textId="77777777" w:rsidTr="002C391E">
              <w:tc>
                <w:tcPr>
                  <w:tcW w:w="708" w:type="pct"/>
                </w:tcPr>
                <w:p w14:paraId="06931220" w14:textId="2101A33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2B1CA8" w14:textId="0B51AEB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MonthEnd9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!A12 Is Not In Table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F73A5D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286D9C1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A5C7E08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95BC63C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10D0B0A9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2423F78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  <w:tc>
          <w:tcPr>
            <w:tcW w:w="231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9"/>
              <w:gridCol w:w="241"/>
              <w:gridCol w:w="241"/>
              <w:gridCol w:w="241"/>
              <w:gridCol w:w="241"/>
              <w:gridCol w:w="241"/>
              <w:gridCol w:w="238"/>
            </w:tblGrid>
            <w:tr w:rsidR="00616C6A" w:rsidRPr="00616C6A" w14:paraId="6B7F99EA" w14:textId="77777777" w:rsidTr="002C391E">
              <w:tc>
                <w:tcPr>
                  <w:tcW w:w="708" w:type="pct"/>
                </w:tcPr>
                <w:p w14:paraId="3289B703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683EAE73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7B7731A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63C799EA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B688E4E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7528408B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2440F83A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1F639988" w14:textId="77777777" w:rsidTr="002C391E">
              <w:tc>
                <w:tcPr>
                  <w:tcW w:w="708" w:type="pct"/>
                </w:tcPr>
                <w:p w14:paraId="1940A5D7" w14:textId="09624B0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26D815" w14:textId="1DA417F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3C998F" w14:textId="590AC36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DBED6D" w14:textId="5ACD5B9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302659" w14:textId="05B5619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3BDD35" w14:textId="2651D00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5A1E890" w14:textId="15AA1C9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MonthStart10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Thursday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F61542D" w14:textId="77777777" w:rsidTr="002C391E">
              <w:tc>
                <w:tcPr>
                  <w:tcW w:w="708" w:type="pct"/>
                </w:tcPr>
                <w:p w14:paraId="4B05B93E" w14:textId="3B6DC94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5A05A43" w14:textId="2D5D740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B394E7" w14:textId="26EBB35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645694" w14:textId="3E3BE61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5A64D9" w14:textId="2C76C1B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DBC70D" w14:textId="2A0708C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3701EFC" w14:textId="0E80E56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0D5EBB8" w14:textId="77777777" w:rsidTr="002C391E">
              <w:tc>
                <w:tcPr>
                  <w:tcW w:w="708" w:type="pct"/>
                </w:tcPr>
                <w:p w14:paraId="53E7501C" w14:textId="2C61AF2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F9357C" w14:textId="15DCE21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BF33C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BF33C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=A4+1 </w:instrText>
                  </w:r>
                  <w:r w:rsidRPr="00BF33C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13</w:t>
                  </w:r>
                  <w:r w:rsidRPr="00BF33C7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85C4CA" w14:textId="0D73D74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0DB6534" w14:textId="0C27544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C66458" w14:textId="052A78D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043F89" w14:textId="76380E0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F06541E" w14:textId="23CAC2C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CFDBF9B" w14:textId="77777777" w:rsidTr="002C391E">
              <w:tc>
                <w:tcPr>
                  <w:tcW w:w="708" w:type="pct"/>
                </w:tcPr>
                <w:p w14:paraId="59C0F677" w14:textId="41F7DBD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BC208D" w14:textId="573822E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E399B95" w14:textId="574C2B7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12A595" w14:textId="3CBEC1A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6701BE" w14:textId="45867C2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BAD434" w14:textId="40CB35B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16BBB4F" w14:textId="0D9CC4D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669C3BFE" w14:textId="77777777" w:rsidTr="002C391E">
              <w:tc>
                <w:tcPr>
                  <w:tcW w:w="708" w:type="pct"/>
                </w:tcPr>
                <w:p w14:paraId="2DAC8B74" w14:textId="664305E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6EBB94" w14:textId="5E109AE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1EFFD2" w14:textId="16A3124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48FA13" w14:textId="31C5566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AE7C1F" w14:textId="5398296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DCAD92" w14:textId="05C12C6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CFB7AA0" w14:textId="195FE6E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5D63F444" w14:textId="77777777" w:rsidTr="002C391E">
              <w:tc>
                <w:tcPr>
                  <w:tcW w:w="708" w:type="pct"/>
                </w:tcPr>
                <w:p w14:paraId="12B66062" w14:textId="2C6EFEF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99C52A9" w14:textId="24A3F3B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MonthEnd10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1C0D09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82D04FC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322514FC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53A2CE6E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27D6255C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E9EB73B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9"/>
              <w:gridCol w:w="241"/>
              <w:gridCol w:w="241"/>
              <w:gridCol w:w="241"/>
              <w:gridCol w:w="241"/>
              <w:gridCol w:w="241"/>
              <w:gridCol w:w="238"/>
            </w:tblGrid>
            <w:tr w:rsidR="00616C6A" w:rsidRPr="00616C6A" w14:paraId="6086F264" w14:textId="77777777" w:rsidTr="002C391E">
              <w:tc>
                <w:tcPr>
                  <w:tcW w:w="708" w:type="pct"/>
                </w:tcPr>
                <w:p w14:paraId="09E84D2B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FE53254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6C893D7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57DC51FB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A41F0D6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0EC115BD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206BBEE4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28DBCB58" w14:textId="77777777" w:rsidTr="002C391E">
              <w:tc>
                <w:tcPr>
                  <w:tcW w:w="708" w:type="pct"/>
                </w:tcPr>
                <w:p w14:paraId="340DBDB2" w14:textId="165868B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E332790" w14:textId="0984763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81873E" w14:textId="04DDB8F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2E3DC0" w14:textId="4AEC9E9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4A5091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003BBA0" w14:textId="5FE2E50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41D0E6" w14:textId="394BD75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9F7F76D" w14:textId="392ABB8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MonthStart11 \@ dddd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Sunday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407F2EC3" w14:textId="77777777" w:rsidTr="002C391E">
              <w:tc>
                <w:tcPr>
                  <w:tcW w:w="708" w:type="pct"/>
                </w:tcPr>
                <w:p w14:paraId="1314B208" w14:textId="3EDFBC0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FEA630" w14:textId="62CAC48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DB503D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DB503D">
                    <w:rPr>
                      <w:sz w:val="14"/>
                      <w:szCs w:val="14"/>
                      <w:lang w:val="en-GB" w:bidi="en-GB"/>
                    </w:rPr>
                    <w:instrText xml:space="preserve"> =A3+1 </w:instrText>
                  </w:r>
                  <w:r w:rsidRPr="00DB503D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DB503D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3A4BA5" w14:textId="0950B14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74A201" w14:textId="3841D2D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77C886" w14:textId="01C45C0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D546D15" w14:textId="59F1AF1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DB503D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DB503D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=E3+1 </w:instrText>
                  </w:r>
                  <w:r w:rsidRPr="00DB503D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t>7</w:t>
                  </w:r>
                  <w:r w:rsidRPr="00DB503D">
                    <w:rPr>
                      <w:color w:val="auto"/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AE9A582" w14:textId="5859EDA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334201FE" w14:textId="77777777" w:rsidTr="002C391E">
              <w:tc>
                <w:tcPr>
                  <w:tcW w:w="708" w:type="pct"/>
                </w:tcPr>
                <w:p w14:paraId="6A31D411" w14:textId="0DD305A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A1793A" w14:textId="1729CD55" w:rsidR="00616C6A" w:rsidRPr="00EB0FAD" w:rsidRDefault="00616C6A" w:rsidP="002C391E">
                  <w:pPr>
                    <w:pStyle w:val="Dates"/>
                    <w:rPr>
                      <w:sz w:val="14"/>
                      <w:szCs w:val="14"/>
                      <w:highlight w:val="magenta"/>
                    </w:rPr>
                  </w:pPr>
                  <w:r w:rsidRPr="00EB0FAD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EB0FAD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=A4+1 </w:instrText>
                  </w:r>
                  <w:r w:rsidRPr="00EB0FAD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10</w:t>
                  </w:r>
                  <w:r w:rsidRPr="00EB0FAD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B472E0" w14:textId="3A1A4E9C" w:rsidR="00616C6A" w:rsidRPr="00EB0FAD" w:rsidRDefault="00616C6A" w:rsidP="002C391E">
                  <w:pPr>
                    <w:pStyle w:val="Dates"/>
                    <w:rPr>
                      <w:sz w:val="14"/>
                      <w:szCs w:val="14"/>
                      <w:highlight w:val="magenta"/>
                    </w:rPr>
                  </w:pPr>
                  <w:r w:rsidRPr="00EB0FAD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begin"/>
                  </w:r>
                  <w:r w:rsidRPr="00EB0FAD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instrText xml:space="preserve"> =B4+1 </w:instrText>
                  </w:r>
                  <w:r w:rsidRPr="00EB0FAD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magenta"/>
                      <w:lang w:val="en-GB" w:bidi="en-GB"/>
                    </w:rPr>
                    <w:t>11</w:t>
                  </w:r>
                  <w:r w:rsidRPr="00EB0FAD">
                    <w:rPr>
                      <w:sz w:val="14"/>
                      <w:szCs w:val="14"/>
                      <w:highlight w:val="magenta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A7B5D1" w14:textId="12B2D3D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F706D8" w14:textId="28454C3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CE3FDE" w14:textId="7FB87E4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C7518B6" w14:textId="50FBFF1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49B14BFB" w14:textId="77777777" w:rsidTr="002C391E">
              <w:tc>
                <w:tcPr>
                  <w:tcW w:w="708" w:type="pct"/>
                </w:tcPr>
                <w:p w14:paraId="06533B21" w14:textId="1FA1D9A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1009E6" w14:textId="78504DE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589D22" w14:textId="4A84959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9126B9" w14:textId="54C6342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1876D55" w14:textId="6EF1E41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7A45E5" w14:textId="0998B42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4D8513D" w14:textId="262FCDF5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45AB6F20" w14:textId="77777777" w:rsidTr="002C391E">
              <w:tc>
                <w:tcPr>
                  <w:tcW w:w="708" w:type="pct"/>
                </w:tcPr>
                <w:p w14:paraId="31BCA637" w14:textId="0A08560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MonthEnd11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415124" w14:textId="1297060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MonthEnd11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D29EA8" w14:textId="7D8F06C4" w:rsidR="00616C6A" w:rsidRPr="00FD73EB" w:rsidRDefault="00616C6A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=B6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24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=B6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24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=B6+1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25</w: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41D5EEF" w14:textId="06A3925F" w:rsidR="00616C6A" w:rsidRPr="00FD73EB" w:rsidRDefault="00616C6A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=C6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=C6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25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=C6+1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26</w: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CFD0BE" w14:textId="08A4EDBC" w:rsidR="00616C6A" w:rsidRPr="00FD73EB" w:rsidRDefault="00616C6A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=D6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=D6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=D6+1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27</w: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87BB4E" w14:textId="1401DFBE" w:rsidR="00616C6A" w:rsidRPr="00FD73EB" w:rsidRDefault="00616C6A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=E6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27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=E6+1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28</w: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2294E3E" w14:textId="59B2E3EF" w:rsidR="00616C6A" w:rsidRPr="00FD73EB" w:rsidRDefault="00616C6A" w:rsidP="002C391E">
                  <w:pPr>
                    <w:pStyle w:val="Dates"/>
                    <w:rPr>
                      <w:sz w:val="14"/>
                      <w:szCs w:val="14"/>
                      <w:highlight w:val="cyan"/>
                    </w:rPr>
                  </w:pP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=F6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 0,""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IF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=F6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28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&lt;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DocVariable MonthEnd11 \@ d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>30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begin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=F6+1 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29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instrText>29</w:instrTex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cyan"/>
                      <w:lang w:val="en-GB" w:bidi="en-GB"/>
                    </w:rPr>
                    <w:t>29</w:t>
                  </w:r>
                  <w:r w:rsidRPr="00FD73EB">
                    <w:rPr>
                      <w:sz w:val="14"/>
                      <w:szCs w:val="14"/>
                      <w:highlight w:val="cyan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853DB70" w14:textId="77777777" w:rsidTr="002C391E">
              <w:tc>
                <w:tcPr>
                  <w:tcW w:w="708" w:type="pct"/>
                </w:tcPr>
                <w:p w14:paraId="5CD2E6DB" w14:textId="0F6B85AC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MonthEnd11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EF3D4C" w14:textId="2A5C8B3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MonthEnd11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!A12 Is Not In Table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0F4900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4F706E46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7435537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5D28D407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025B0177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4165425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239"/>
              <w:gridCol w:w="241"/>
              <w:gridCol w:w="241"/>
              <w:gridCol w:w="241"/>
              <w:gridCol w:w="241"/>
              <w:gridCol w:w="241"/>
              <w:gridCol w:w="238"/>
            </w:tblGrid>
            <w:tr w:rsidR="00616C6A" w:rsidRPr="00616C6A" w14:paraId="062BE852" w14:textId="77777777" w:rsidTr="002C391E">
              <w:tc>
                <w:tcPr>
                  <w:tcW w:w="708" w:type="pct"/>
                </w:tcPr>
                <w:p w14:paraId="27A6F4F9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4B10ACA7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9BC6559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B88E9A4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E77F80B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1B739211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3BB7685F" w14:textId="77777777" w:rsidR="00616C6A" w:rsidRPr="00616C6A" w:rsidRDefault="00616C6A" w:rsidP="002C391E">
                  <w:pPr>
                    <w:pStyle w:val="Day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t>S</w:t>
                  </w:r>
                </w:p>
              </w:tc>
            </w:tr>
            <w:tr w:rsidR="00616C6A" w:rsidRPr="00616C6A" w14:paraId="269B6C97" w14:textId="77777777" w:rsidTr="002C391E">
              <w:tc>
                <w:tcPr>
                  <w:tcW w:w="708" w:type="pct"/>
                </w:tcPr>
                <w:p w14:paraId="5D7C432A" w14:textId="3B5040D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“Monday" 1 ""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299700" w14:textId="3D53352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“Tuesday"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t>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928E53" w14:textId="7692511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“Wednesday"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A6AF041" w14:textId="3DA7DE5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“Thursday"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2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8FBFF5" w14:textId="58419AB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= “Friday"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C40BBF" w14:textId="4424A116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 “Saturday" 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=E2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4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=E2+1 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  <w:r w:rsidR="00733F6B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red"/>
                      <w:lang w:val="en-GB" w:bidi="en-GB"/>
                    </w:rPr>
                    <w:t>5</w:t>
                  </w:r>
                  <w:r w:rsidRPr="00616C6A">
                    <w:rPr>
                      <w:sz w:val="14"/>
                      <w:szCs w:val="14"/>
                      <w:highlight w:val="red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8036DE3" w14:textId="087994F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MonthStart12 \@ dddd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Tuesday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“Sunday" 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5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&lt;&gt; 0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32B43F64" w14:textId="77777777" w:rsidTr="002C391E">
              <w:tc>
                <w:tcPr>
                  <w:tcW w:w="708" w:type="pct"/>
                </w:tcPr>
                <w:p w14:paraId="33A1AF81" w14:textId="1C47B7F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=G2+1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D6A8C0" w14:textId="6DD150D4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14B321" w14:textId="0EC570B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9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F28C99C" w14:textId="459B877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10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ACB5098" w14:textId="0CAD91BF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11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DFB8C7" w14:textId="6293D44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12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5C070CD" w14:textId="7CEEC0E3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13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77A5CE23" w14:textId="77777777" w:rsidTr="002C391E">
              <w:tc>
                <w:tcPr>
                  <w:tcW w:w="708" w:type="pct"/>
                </w:tcPr>
                <w:p w14:paraId="47F0ADC7" w14:textId="0E72839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=G3+1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14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7478BF3" w14:textId="7C92E61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15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ED0CF42" w14:textId="13E8A67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=B4+1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16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ABD2B1" w14:textId="558F251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=C4+1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17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BEC797" w14:textId="363298E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=D4+1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t>18</w: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FBA5EC" w14:textId="6D33779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19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F19462C" w14:textId="50114B21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001A1805" w14:textId="77777777" w:rsidTr="002C391E">
              <w:tc>
                <w:tcPr>
                  <w:tcW w:w="708" w:type="pct"/>
                </w:tcPr>
                <w:p w14:paraId="2EE211D9" w14:textId="2E27FCA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=G4+1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D3727F" w14:textId="337B0DB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22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DC429D" w14:textId="10EC61F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23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7F437A8" w14:textId="13BE111D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24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0811D4" w14:textId="7A89D15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=D5+1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25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A0DE24" w14:textId="46C3EDC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=E5+1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26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D76C2BF" w14:textId="61E9A7C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=F5+1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27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2CB330D1" w14:textId="77777777" w:rsidTr="002C391E">
              <w:tc>
                <w:tcPr>
                  <w:tcW w:w="708" w:type="pct"/>
                </w:tcPr>
                <w:p w14:paraId="04182A66" w14:textId="05F88C3A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=G5+1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28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E1F2F79" w14:textId="2DEDE34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=A6+1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29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6D0171" w14:textId="4D7071D0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=B6+1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30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DD46D2" w14:textId="27CBC89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  <w:highlight w:val="lightGray"/>
                    </w:rPr>
                  </w:pP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=C6+1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highlight w:val="lightGray"/>
                      <w:lang w:val="en-GB" w:bidi="en-GB"/>
                    </w:rPr>
                    <w:t>31</w:t>
                  </w:r>
                  <w:r w:rsidRPr="00616C6A">
                    <w:rPr>
                      <w:sz w:val="14"/>
                      <w:szCs w:val="14"/>
                      <w:highlight w:val="lightGray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F2C4C7" w14:textId="5C66C442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=D6+1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73BBA5" w14:textId="7D090979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=E6+1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F26901" w14:textId="26C7EE98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28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=F6+1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</w:tr>
            <w:tr w:rsidR="00616C6A" w:rsidRPr="00616C6A" w14:paraId="2D6C2CCB" w14:textId="77777777" w:rsidTr="002C391E">
              <w:tc>
                <w:tcPr>
                  <w:tcW w:w="708" w:type="pct"/>
                </w:tcPr>
                <w:p w14:paraId="71649984" w14:textId="56568CEB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29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=G6+1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B6243C1" w14:textId="21EFDF8E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3C4D46">
                    <w:rPr>
                      <w:noProof/>
                      <w:sz w:val="14"/>
                      <w:szCs w:val="14"/>
                      <w:lang w:val="en-GB" w:bidi="en-GB"/>
                    </w:rPr>
                    <w:instrText>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 0,""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IF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noProof/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&lt;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DocVariable MonthEnd12 \@ d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="00733F6B">
                    <w:rPr>
                      <w:sz w:val="14"/>
                      <w:szCs w:val="14"/>
                      <w:lang w:val="en-GB" w:bidi="en-GB"/>
                    </w:rPr>
                    <w:instrText>30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begin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=A7+1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separate"/>
                  </w:r>
                  <w:r w:rsidRPr="00616C6A">
                    <w:rPr>
                      <w:noProof/>
                      <w:sz w:val="14"/>
                      <w:szCs w:val="14"/>
                      <w:lang w:val="en-GB" w:bidi="en-GB"/>
                    </w:rPr>
                    <w:instrText>31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instrText xml:space="preserve"> "" </w:instrText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  <w:r w:rsidRPr="00616C6A">
                    <w:rPr>
                      <w:sz w:val="14"/>
                      <w:szCs w:val="14"/>
                      <w:lang w:val="en-GB" w:bidi="en-GB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3CE250B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56700058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21CA18A5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pct"/>
                </w:tcPr>
                <w:p w14:paraId="61204243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7" w:type="pct"/>
                </w:tcPr>
                <w:p w14:paraId="2D9AF9C1" w14:textId="77777777" w:rsidR="00616C6A" w:rsidRPr="00616C6A" w:rsidRDefault="00616C6A" w:rsidP="002C391E">
                  <w:pPr>
                    <w:pStyle w:val="Dates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9FF2CC2" w14:textId="77777777" w:rsidR="00616C6A" w:rsidRPr="00616C6A" w:rsidRDefault="00616C6A" w:rsidP="002C391E">
            <w:pPr>
              <w:rPr>
                <w:sz w:val="14"/>
                <w:szCs w:val="14"/>
              </w:rPr>
            </w:pPr>
          </w:p>
        </w:tc>
      </w:tr>
    </w:tbl>
    <w:p w14:paraId="3C0E22D6" w14:textId="77777777" w:rsidR="003456F7" w:rsidRDefault="003456F7">
      <w:pPr>
        <w:rPr>
          <w:sz w:val="16"/>
          <w:szCs w:val="16"/>
        </w:rPr>
      </w:pPr>
    </w:p>
    <w:p w14:paraId="1EB9FCE2" w14:textId="77777777" w:rsidR="00D278BD" w:rsidRDefault="00D278BD">
      <w:pPr>
        <w:rPr>
          <w:sz w:val="16"/>
          <w:szCs w:val="16"/>
        </w:rPr>
      </w:pPr>
    </w:p>
    <w:p w14:paraId="5A72483C" w14:textId="77777777" w:rsidR="00D278BD" w:rsidRDefault="00D278BD">
      <w:pPr>
        <w:rPr>
          <w:sz w:val="16"/>
          <w:szCs w:val="16"/>
        </w:rPr>
      </w:pPr>
    </w:p>
    <w:p w14:paraId="707757FA" w14:textId="55C8C497" w:rsidR="00867889" w:rsidRPr="005B45B8" w:rsidRDefault="001C5B48" w:rsidP="005B45B8">
      <w:pPr>
        <w:rPr>
          <w:sz w:val="24"/>
          <w:szCs w:val="24"/>
        </w:rPr>
      </w:pPr>
      <w:r w:rsidRPr="005B45B8">
        <w:rPr>
          <w:sz w:val="24"/>
          <w:szCs w:val="24"/>
        </w:rPr>
        <w:t xml:space="preserve"> </w:t>
      </w:r>
    </w:p>
    <w:sectPr w:rsidR="00867889" w:rsidRPr="005B45B8" w:rsidSect="000963DF">
      <w:pgSz w:w="12240" w:h="15840"/>
      <w:pgMar w:top="936" w:right="720" w:bottom="93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09FD" w14:textId="77777777" w:rsidR="00497E4E" w:rsidRDefault="00497E4E">
      <w:pPr>
        <w:spacing w:before="0" w:after="0"/>
      </w:pPr>
      <w:r>
        <w:separator/>
      </w:r>
    </w:p>
  </w:endnote>
  <w:endnote w:type="continuationSeparator" w:id="0">
    <w:p w14:paraId="09E056DA" w14:textId="77777777" w:rsidR="00497E4E" w:rsidRDefault="00497E4E">
      <w:pPr>
        <w:spacing w:before="0" w:after="0"/>
      </w:pPr>
      <w:r>
        <w:continuationSeparator/>
      </w:r>
    </w:p>
  </w:endnote>
  <w:endnote w:type="continuationNotice" w:id="1">
    <w:p w14:paraId="3EF29E48" w14:textId="77777777" w:rsidR="00497E4E" w:rsidRDefault="00497E4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7DFCF" w14:textId="77777777" w:rsidR="00497E4E" w:rsidRDefault="00497E4E">
      <w:pPr>
        <w:spacing w:before="0" w:after="0"/>
      </w:pPr>
      <w:r>
        <w:separator/>
      </w:r>
    </w:p>
  </w:footnote>
  <w:footnote w:type="continuationSeparator" w:id="0">
    <w:p w14:paraId="039D94CE" w14:textId="77777777" w:rsidR="00497E4E" w:rsidRDefault="00497E4E">
      <w:pPr>
        <w:spacing w:before="0" w:after="0"/>
      </w:pPr>
      <w:r>
        <w:continuationSeparator/>
      </w:r>
    </w:p>
  </w:footnote>
  <w:footnote w:type="continuationNotice" w:id="1">
    <w:p w14:paraId="0C4AF915" w14:textId="77777777" w:rsidR="00497E4E" w:rsidRDefault="00497E4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030A5"/>
    <w:multiLevelType w:val="hybridMultilevel"/>
    <w:tmpl w:val="2D5C8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0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31/08/2024"/>
    <w:docVar w:name="MonthEnd10" w:val="31/05/2025"/>
    <w:docVar w:name="MonthEnd11" w:val="30/06/2025"/>
    <w:docVar w:name="MonthEnd12" w:val="31/07/2025"/>
    <w:docVar w:name="MonthEnd2" w:val="30/09/2024"/>
    <w:docVar w:name="MonthEnd3" w:val="31/10/2024"/>
    <w:docVar w:name="MonthEnd4" w:val="30/11/2024"/>
    <w:docVar w:name="MonthEnd5" w:val="31/12/2024"/>
    <w:docVar w:name="MonthEnd6" w:val="31/01/2025"/>
    <w:docVar w:name="MonthEnd7" w:val="28/02/2025"/>
    <w:docVar w:name="MonthEnd8" w:val="31/03/2025"/>
    <w:docVar w:name="MonthEnd9" w:val="30/04/2025"/>
    <w:docVar w:name="Months" w:val="12"/>
    <w:docVar w:name="MonthStart1" w:val="01/08/2024"/>
    <w:docVar w:name="MonthStart10" w:val="01/05/2025"/>
    <w:docVar w:name="MonthStart11" w:val="01/06/2025"/>
    <w:docVar w:name="MonthStart12" w:val="01/07/2025"/>
    <w:docVar w:name="MonthStart2" w:val="01/09/2024"/>
    <w:docVar w:name="MonthStart3" w:val="01/10/2024"/>
    <w:docVar w:name="MonthStart4" w:val="01/11/2024"/>
    <w:docVar w:name="MonthStart5" w:val="01/12/2024"/>
    <w:docVar w:name="MonthStart6" w:val="01/01/2025"/>
    <w:docVar w:name="MonthStart7" w:val="01/02/2025"/>
    <w:docVar w:name="MonthStart8" w:val="01/03/2025"/>
    <w:docVar w:name="MonthStart9" w:val="01/04/2025"/>
    <w:docVar w:name="MonthStartLast" w:val="01/07/2025"/>
    <w:docVar w:name="WeekStart" w:val="Monday"/>
  </w:docVars>
  <w:rsids>
    <w:rsidRoot w:val="002C640E"/>
    <w:rsid w:val="0000675F"/>
    <w:rsid w:val="00014F6C"/>
    <w:rsid w:val="000153A0"/>
    <w:rsid w:val="00033D76"/>
    <w:rsid w:val="00046E71"/>
    <w:rsid w:val="0005373F"/>
    <w:rsid w:val="00073103"/>
    <w:rsid w:val="00084E85"/>
    <w:rsid w:val="00087743"/>
    <w:rsid w:val="000963DF"/>
    <w:rsid w:val="000A5036"/>
    <w:rsid w:val="000A574F"/>
    <w:rsid w:val="000B12A2"/>
    <w:rsid w:val="00101F73"/>
    <w:rsid w:val="0010303F"/>
    <w:rsid w:val="00113629"/>
    <w:rsid w:val="001255C5"/>
    <w:rsid w:val="00136706"/>
    <w:rsid w:val="001418EA"/>
    <w:rsid w:val="001434F3"/>
    <w:rsid w:val="00151B09"/>
    <w:rsid w:val="001651F7"/>
    <w:rsid w:val="0017514C"/>
    <w:rsid w:val="00180F8B"/>
    <w:rsid w:val="001867C1"/>
    <w:rsid w:val="00186C5C"/>
    <w:rsid w:val="00191463"/>
    <w:rsid w:val="001B6409"/>
    <w:rsid w:val="001C5B48"/>
    <w:rsid w:val="001C5C18"/>
    <w:rsid w:val="001C70D0"/>
    <w:rsid w:val="001D01A1"/>
    <w:rsid w:val="001D2053"/>
    <w:rsid w:val="001F0AFB"/>
    <w:rsid w:val="00202F5C"/>
    <w:rsid w:val="00204092"/>
    <w:rsid w:val="00220BF0"/>
    <w:rsid w:val="002277FF"/>
    <w:rsid w:val="0023669C"/>
    <w:rsid w:val="00237A62"/>
    <w:rsid w:val="00240246"/>
    <w:rsid w:val="00244106"/>
    <w:rsid w:val="0025097B"/>
    <w:rsid w:val="00277140"/>
    <w:rsid w:val="00280E94"/>
    <w:rsid w:val="00283C11"/>
    <w:rsid w:val="002A3DFA"/>
    <w:rsid w:val="002B3CC7"/>
    <w:rsid w:val="002B3EB5"/>
    <w:rsid w:val="002B4823"/>
    <w:rsid w:val="002C1919"/>
    <w:rsid w:val="002C1B18"/>
    <w:rsid w:val="002C640E"/>
    <w:rsid w:val="002E61F7"/>
    <w:rsid w:val="002F124B"/>
    <w:rsid w:val="003009CB"/>
    <w:rsid w:val="00301FF5"/>
    <w:rsid w:val="00307E29"/>
    <w:rsid w:val="00313077"/>
    <w:rsid w:val="00320481"/>
    <w:rsid w:val="00320A73"/>
    <w:rsid w:val="00342A40"/>
    <w:rsid w:val="003456F7"/>
    <w:rsid w:val="00346F90"/>
    <w:rsid w:val="003616B4"/>
    <w:rsid w:val="003705FA"/>
    <w:rsid w:val="00381E71"/>
    <w:rsid w:val="003919B4"/>
    <w:rsid w:val="00391AFD"/>
    <w:rsid w:val="003A4FE4"/>
    <w:rsid w:val="003C4D46"/>
    <w:rsid w:val="003D1528"/>
    <w:rsid w:val="003D2449"/>
    <w:rsid w:val="003D3BBF"/>
    <w:rsid w:val="003E2308"/>
    <w:rsid w:val="003F215B"/>
    <w:rsid w:val="003F6FC4"/>
    <w:rsid w:val="00415B8B"/>
    <w:rsid w:val="00417E01"/>
    <w:rsid w:val="004252E6"/>
    <w:rsid w:val="004421A6"/>
    <w:rsid w:val="004466C6"/>
    <w:rsid w:val="00454C38"/>
    <w:rsid w:val="004663B5"/>
    <w:rsid w:val="00476766"/>
    <w:rsid w:val="00485157"/>
    <w:rsid w:val="00493DAB"/>
    <w:rsid w:val="00497E4E"/>
    <w:rsid w:val="004A5091"/>
    <w:rsid w:val="004C5582"/>
    <w:rsid w:val="004C55C4"/>
    <w:rsid w:val="004C767A"/>
    <w:rsid w:val="004D0ABB"/>
    <w:rsid w:val="004D384E"/>
    <w:rsid w:val="004D46E1"/>
    <w:rsid w:val="004D7B9D"/>
    <w:rsid w:val="004E5066"/>
    <w:rsid w:val="004F19E6"/>
    <w:rsid w:val="004F5332"/>
    <w:rsid w:val="00501FAA"/>
    <w:rsid w:val="00506D3E"/>
    <w:rsid w:val="00511E53"/>
    <w:rsid w:val="00515F92"/>
    <w:rsid w:val="005247CF"/>
    <w:rsid w:val="0052495A"/>
    <w:rsid w:val="00535842"/>
    <w:rsid w:val="00537BAD"/>
    <w:rsid w:val="005543E3"/>
    <w:rsid w:val="0056152F"/>
    <w:rsid w:val="00563773"/>
    <w:rsid w:val="00583F43"/>
    <w:rsid w:val="00592958"/>
    <w:rsid w:val="005954BE"/>
    <w:rsid w:val="005A0CD2"/>
    <w:rsid w:val="005B22CF"/>
    <w:rsid w:val="005B45B8"/>
    <w:rsid w:val="005B6E00"/>
    <w:rsid w:val="005C09B3"/>
    <w:rsid w:val="005C6181"/>
    <w:rsid w:val="005E75C0"/>
    <w:rsid w:val="005F42B0"/>
    <w:rsid w:val="00616C6A"/>
    <w:rsid w:val="0062121A"/>
    <w:rsid w:val="00641AC5"/>
    <w:rsid w:val="00642F1B"/>
    <w:rsid w:val="00647FB4"/>
    <w:rsid w:val="006507FE"/>
    <w:rsid w:val="00660B40"/>
    <w:rsid w:val="00665630"/>
    <w:rsid w:val="00685D84"/>
    <w:rsid w:val="006908A8"/>
    <w:rsid w:val="006C345A"/>
    <w:rsid w:val="006E2F84"/>
    <w:rsid w:val="006E35F2"/>
    <w:rsid w:val="006E3DEE"/>
    <w:rsid w:val="00704BC8"/>
    <w:rsid w:val="00707813"/>
    <w:rsid w:val="0071705C"/>
    <w:rsid w:val="00717BB3"/>
    <w:rsid w:val="00720EF5"/>
    <w:rsid w:val="00731DE0"/>
    <w:rsid w:val="00732E4C"/>
    <w:rsid w:val="00733F6B"/>
    <w:rsid w:val="007366E3"/>
    <w:rsid w:val="007530CA"/>
    <w:rsid w:val="0075575D"/>
    <w:rsid w:val="007661A4"/>
    <w:rsid w:val="00767B77"/>
    <w:rsid w:val="007709AD"/>
    <w:rsid w:val="00772191"/>
    <w:rsid w:val="00773DB5"/>
    <w:rsid w:val="00783A6B"/>
    <w:rsid w:val="00783D64"/>
    <w:rsid w:val="00784A85"/>
    <w:rsid w:val="00784ACC"/>
    <w:rsid w:val="00786CBA"/>
    <w:rsid w:val="007A7D99"/>
    <w:rsid w:val="007F723C"/>
    <w:rsid w:val="008021E6"/>
    <w:rsid w:val="008158F1"/>
    <w:rsid w:val="008239C2"/>
    <w:rsid w:val="0082708A"/>
    <w:rsid w:val="00841840"/>
    <w:rsid w:val="0084433A"/>
    <w:rsid w:val="0086138C"/>
    <w:rsid w:val="00867889"/>
    <w:rsid w:val="00873EBD"/>
    <w:rsid w:val="00880D15"/>
    <w:rsid w:val="00883339"/>
    <w:rsid w:val="008860B7"/>
    <w:rsid w:val="008865E2"/>
    <w:rsid w:val="00891922"/>
    <w:rsid w:val="00891A6B"/>
    <w:rsid w:val="0089758E"/>
    <w:rsid w:val="008A77B0"/>
    <w:rsid w:val="008B2514"/>
    <w:rsid w:val="008B72FD"/>
    <w:rsid w:val="008C282A"/>
    <w:rsid w:val="008C71AB"/>
    <w:rsid w:val="008D493D"/>
    <w:rsid w:val="008D6DD0"/>
    <w:rsid w:val="008F7835"/>
    <w:rsid w:val="008F7CA5"/>
    <w:rsid w:val="00907577"/>
    <w:rsid w:val="009106D8"/>
    <w:rsid w:val="00916CBC"/>
    <w:rsid w:val="0092035C"/>
    <w:rsid w:val="00924C25"/>
    <w:rsid w:val="00933758"/>
    <w:rsid w:val="00951892"/>
    <w:rsid w:val="00970701"/>
    <w:rsid w:val="00977DF1"/>
    <w:rsid w:val="00983255"/>
    <w:rsid w:val="0098486B"/>
    <w:rsid w:val="009862F3"/>
    <w:rsid w:val="00986A84"/>
    <w:rsid w:val="00986B07"/>
    <w:rsid w:val="00991971"/>
    <w:rsid w:val="00992D37"/>
    <w:rsid w:val="009A0785"/>
    <w:rsid w:val="009C587E"/>
    <w:rsid w:val="009C6969"/>
    <w:rsid w:val="009C72E4"/>
    <w:rsid w:val="009C74EF"/>
    <w:rsid w:val="009D6F4C"/>
    <w:rsid w:val="009E39B7"/>
    <w:rsid w:val="009E4374"/>
    <w:rsid w:val="009F654A"/>
    <w:rsid w:val="00A04EFC"/>
    <w:rsid w:val="00A20CD5"/>
    <w:rsid w:val="00A41A76"/>
    <w:rsid w:val="00A44296"/>
    <w:rsid w:val="00A55D6D"/>
    <w:rsid w:val="00A701D0"/>
    <w:rsid w:val="00A82016"/>
    <w:rsid w:val="00A85A32"/>
    <w:rsid w:val="00A91831"/>
    <w:rsid w:val="00A92898"/>
    <w:rsid w:val="00AD01D9"/>
    <w:rsid w:val="00AD190A"/>
    <w:rsid w:val="00AF2F67"/>
    <w:rsid w:val="00AF40D6"/>
    <w:rsid w:val="00AF54E4"/>
    <w:rsid w:val="00B02737"/>
    <w:rsid w:val="00B1223F"/>
    <w:rsid w:val="00B21CB7"/>
    <w:rsid w:val="00B25E31"/>
    <w:rsid w:val="00B30277"/>
    <w:rsid w:val="00B32075"/>
    <w:rsid w:val="00B32307"/>
    <w:rsid w:val="00B377B0"/>
    <w:rsid w:val="00B52960"/>
    <w:rsid w:val="00B54A32"/>
    <w:rsid w:val="00B666FD"/>
    <w:rsid w:val="00B80145"/>
    <w:rsid w:val="00B820A8"/>
    <w:rsid w:val="00B91FB7"/>
    <w:rsid w:val="00BC43AC"/>
    <w:rsid w:val="00BC643D"/>
    <w:rsid w:val="00BD61A4"/>
    <w:rsid w:val="00BD74BE"/>
    <w:rsid w:val="00BE4887"/>
    <w:rsid w:val="00BE7F4B"/>
    <w:rsid w:val="00BF33C7"/>
    <w:rsid w:val="00BF6A98"/>
    <w:rsid w:val="00C00041"/>
    <w:rsid w:val="00C01CEE"/>
    <w:rsid w:val="00C20E3B"/>
    <w:rsid w:val="00C24F9C"/>
    <w:rsid w:val="00C26693"/>
    <w:rsid w:val="00C278DA"/>
    <w:rsid w:val="00C3121C"/>
    <w:rsid w:val="00C3403C"/>
    <w:rsid w:val="00C426A1"/>
    <w:rsid w:val="00C42F82"/>
    <w:rsid w:val="00C472C3"/>
    <w:rsid w:val="00C47E5B"/>
    <w:rsid w:val="00C50B42"/>
    <w:rsid w:val="00C50F43"/>
    <w:rsid w:val="00C57840"/>
    <w:rsid w:val="00C84C6B"/>
    <w:rsid w:val="00C92118"/>
    <w:rsid w:val="00CA5B27"/>
    <w:rsid w:val="00CB3497"/>
    <w:rsid w:val="00CB52EC"/>
    <w:rsid w:val="00CC2614"/>
    <w:rsid w:val="00CC3343"/>
    <w:rsid w:val="00CC3D3C"/>
    <w:rsid w:val="00CD37CA"/>
    <w:rsid w:val="00CD77F2"/>
    <w:rsid w:val="00CE5C3C"/>
    <w:rsid w:val="00CF3C6B"/>
    <w:rsid w:val="00D01F10"/>
    <w:rsid w:val="00D01FC5"/>
    <w:rsid w:val="00D139F2"/>
    <w:rsid w:val="00D16ECE"/>
    <w:rsid w:val="00D171F5"/>
    <w:rsid w:val="00D242EF"/>
    <w:rsid w:val="00D278BD"/>
    <w:rsid w:val="00D44FD2"/>
    <w:rsid w:val="00D940E1"/>
    <w:rsid w:val="00DB503D"/>
    <w:rsid w:val="00DB65B0"/>
    <w:rsid w:val="00DB6861"/>
    <w:rsid w:val="00DC769D"/>
    <w:rsid w:val="00DE1951"/>
    <w:rsid w:val="00DF47AB"/>
    <w:rsid w:val="00DF7B3B"/>
    <w:rsid w:val="00E01846"/>
    <w:rsid w:val="00E0482F"/>
    <w:rsid w:val="00E120E8"/>
    <w:rsid w:val="00E17B9A"/>
    <w:rsid w:val="00E658C2"/>
    <w:rsid w:val="00E81992"/>
    <w:rsid w:val="00E92E88"/>
    <w:rsid w:val="00EA7FEC"/>
    <w:rsid w:val="00EB0FAD"/>
    <w:rsid w:val="00EB52D6"/>
    <w:rsid w:val="00EC38D7"/>
    <w:rsid w:val="00EC3BB8"/>
    <w:rsid w:val="00EE00A1"/>
    <w:rsid w:val="00EE0565"/>
    <w:rsid w:val="00EE0A4C"/>
    <w:rsid w:val="00EE1566"/>
    <w:rsid w:val="00F17A16"/>
    <w:rsid w:val="00F21ABA"/>
    <w:rsid w:val="00F26110"/>
    <w:rsid w:val="00F402F6"/>
    <w:rsid w:val="00F4041D"/>
    <w:rsid w:val="00F66731"/>
    <w:rsid w:val="00F718FD"/>
    <w:rsid w:val="00F722E8"/>
    <w:rsid w:val="00F8392E"/>
    <w:rsid w:val="00FA0110"/>
    <w:rsid w:val="00FA696A"/>
    <w:rsid w:val="00FB7380"/>
    <w:rsid w:val="00FC2672"/>
    <w:rsid w:val="00FC3547"/>
    <w:rsid w:val="00FD408A"/>
    <w:rsid w:val="00FD62C7"/>
    <w:rsid w:val="00FD680E"/>
    <w:rsid w:val="00FD73EB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7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qFormat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rsid w:val="00C426A1"/>
    <w:pPr>
      <w:spacing w:before="60" w:after="0"/>
      <w:jc w:val="center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ListParagraph">
    <w:name w:val="List Paragraph"/>
    <w:basedOn w:val="Normal"/>
    <w:uiPriority w:val="34"/>
    <w:unhideWhenUsed/>
    <w:qFormat/>
    <w:rsid w:val="00D2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bramwell\AppData\Roaming\Microsoft\Templates\Event%20planner.dotm" TargetMode="External"/></Relationships>
</file>

<file path=word/theme/theme1.xml><?xml version="1.0" encoding="utf-8"?>
<a:theme xmlns:a="http://schemas.openxmlformats.org/drawingml/2006/main" name="Basis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EB48596AD9D42AF61AC34C63CB337" ma:contentTypeVersion="14" ma:contentTypeDescription="Create a new document." ma:contentTypeScope="" ma:versionID="c2b76fe3a7e8430e836ae653160d21b9">
  <xsd:schema xmlns:xsd="http://www.w3.org/2001/XMLSchema" xmlns:xs="http://www.w3.org/2001/XMLSchema" xmlns:p="http://schemas.microsoft.com/office/2006/metadata/properties" xmlns:ns2="4a3dcb7b-6f9e-4001-bac4-83d66affb2ba" xmlns:ns3="ce3236bd-7602-4e8d-bd1a-b84f7c1f425b" targetNamespace="http://schemas.microsoft.com/office/2006/metadata/properties" ma:root="true" ma:fieldsID="081fcc8312179c206ace6bfd7f4f5c03" ns2:_="" ns3:_="">
    <xsd:import namespace="4a3dcb7b-6f9e-4001-bac4-83d66affb2ba"/>
    <xsd:import namespace="ce3236bd-7602-4e8d-bd1a-b84f7c1f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dcb7b-6f9e-4001-bac4-83d66aff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36bd-7602-4e8d-bd1a-b84f7c1f42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860a3d-3933-428b-a17f-51bc2da371b2}" ma:internalName="TaxCatchAll" ma:showField="CatchAllData" ma:web="ce3236bd-7602-4e8d-bd1a-b84f7c1f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dcb7b-6f9e-4001-bac4-83d66affb2ba">
      <Terms xmlns="http://schemas.microsoft.com/office/infopath/2007/PartnerControls"/>
    </lcf76f155ced4ddcb4097134ff3c332f>
    <TaxCatchAll xmlns="ce3236bd-7602-4e8d-bd1a-b84f7c1f425b" xsi:nil="true"/>
  </documentManagement>
</p:properties>
</file>

<file path=customXml/itemProps1.xml><?xml version="1.0" encoding="utf-8"?>
<ds:datastoreItem xmlns:ds="http://schemas.openxmlformats.org/officeDocument/2006/customXml" ds:itemID="{9CE35883-D951-4AD4-9E59-1D27187C9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A8BBE-D057-4D1D-A866-AD7BB27D3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24AFC-AE56-45C9-913E-45979C075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dcb7b-6f9e-4001-bac4-83d66affb2ba"/>
    <ds:schemaRef ds:uri="ce3236bd-7602-4e8d-bd1a-b84f7c1f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5F10E-53AF-443E-BB73-433448397263}">
  <ds:schemaRefs>
    <ds:schemaRef ds:uri="http://schemas.microsoft.com/office/2006/metadata/properties"/>
    <ds:schemaRef ds:uri="http://schemas.microsoft.com/office/infopath/2007/PartnerControls"/>
    <ds:schemaRef ds:uri="4a3dcb7b-6f9e-4001-bac4-83d66affb2ba"/>
    <ds:schemaRef ds:uri="ce3236bd-7602-4e8d-bd1a-b84f7c1f4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0</TotalTime>
  <Pages>3</Pages>
  <Words>10933</Words>
  <Characters>62320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2024-07-08T08:49:00Z</dcterms:created>
  <dcterms:modified xsi:type="dcterms:W3CDTF">2024-07-08T09:47:00Z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0x0101001D4EB48596AD9D42AF61AC34C63CB337</vt:lpwstr>
  </property>
  <property fmtid="{D5CDD505-2E9C-101B-9397-08002B2CF9AE}" pid="3" name="MediaServiceImageTags">
    <vt:lpwstr/>
  </property>
</Properties>
</file>